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4384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MARKA OLUŞTURMA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2336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MARKA OLUŞTURMA</w:t>
                      </w:r>
                    </w:p>
                  </w:txbxContent>
                </v:textbox>
              </v:shape>
            </w:pict>
          </mc:Fallback>
        </mc:AlternateContent>
      </w:r>
    </w:p>
    <w:p w14:paraId="69F7EF5C"/>
    <w:p w14:paraId="584627B8">
      <w:pPr>
        <w:rPr>
          <w:rFonts w:hint="default"/>
          <w:lang w:val="tr-TR"/>
        </w:rPr>
      </w:pPr>
      <w:bookmarkStart w:id="0" w:name="_GoBack"/>
      <w:bookmarkEnd w:id="0"/>
    </w:p>
    <w:p w14:paraId="3F564F07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29845</wp:posOffset>
                </wp:positionV>
                <wp:extent cx="6652260" cy="161417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1614177"/>
                          <a:chOff x="-6648" y="0"/>
                          <a:chExt cx="3881764" cy="1614674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1290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BA2A9E0">
                              <w:p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Marka oluşturma sürecinin ilk adımı olan marka konumlandırma sürecinde kuracağımız markanın hangi kitleye, kime hitap edeceğini iyi belirlememiz gerekiyor. Marka Konumlandırma örneklerini inceleyin;</w:t>
                              </w:r>
                            </w:p>
                            <w:p w14:paraId="7D4BA857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Kadınlara yönelik bir işletme</w:t>
                              </w:r>
                            </w:p>
                            <w:p w14:paraId="0744D271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Topluluk oluşturma / sosyal yönü güçlü bir işletme</w:t>
                              </w:r>
                            </w:p>
                            <w:p w14:paraId="37B9EE2B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Performans ve sonuç odaklı bir işletme</w:t>
                              </w:r>
                            </w:p>
                            <w:p w14:paraId="134266B3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Premium deneyimler sunan üst düzey bir işletme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MARKA KONUMLANDIRMA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8.1pt;margin-top:2.35pt;height:127.1pt;width:523.8pt;z-index:251663360;mso-width-relative:page;mso-height-relative:page;" coordorigin="-6648,0" coordsize="3881764,1614674" o:gfxdata="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R0ON32wAAAAoBAAAPAAAAAAAAAAEAIAAAACIAAABkcnMvZG93&#10;bnJldi54bWxQSwECFAAUAAAACACHTuJAYr4nxuECAADPBwAADgAAAAAAAAABACAAAAAqAQAAZHJz&#10;L2Uyb0RvYy54bWxQSwUGAAAAAAYABgBZAQAAfQYAAAAA&#10;">
                <o:lock v:ext="edit" aspectratio="f"/>
                <v:shape id="文本框 2" o:spid="_x0000_s1026" o:spt="202" type="#_x0000_t202" style="position:absolute;left:-6648;top:324586;height:1290088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BA2A9E0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Marka oluşturma sürecinin ilk adımı olan marka konumlandırma sürecinde kuracağımız markanın hangi kitleye, kime hitap edeceğini iyi belirlememiz gerekiyor. Marka Konumlandırma örneklerini inceleyin;</w:t>
                        </w:r>
                      </w:p>
                      <w:p w14:paraId="7D4BA857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Kadınlara yönelik bir işletme</w:t>
                        </w:r>
                      </w:p>
                      <w:p w14:paraId="0744D271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Topluluk oluşturma / sosyal yönü güçlü bir işletme</w:t>
                        </w:r>
                      </w:p>
                      <w:p w14:paraId="37B9EE2B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Performans ve sonuç odaklı bir işletme</w:t>
                        </w:r>
                      </w:p>
                      <w:p w14:paraId="134266B3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Premium deneyimler sunan üst düzey bir işletme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MARKA KONUMLANDIRMA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21615" cy="221615"/>
            <wp:effectExtent l="0" t="0" r="6985" b="6350"/>
            <wp:docPr id="14" name="Picture 14" descr="/Users/ysfbabur/Downloads/mıpn/31.png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mıpn/31.png3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9F0">
      <w:pPr>
        <w:rPr>
          <w:rFonts w:hint="default"/>
          <w:lang w:val="tr-TR"/>
        </w:rPr>
      </w:pPr>
    </w:p>
    <w:p w14:paraId="0388E35D"/>
    <w:p w14:paraId="696E98CF"/>
    <w:p w14:paraId="49ABCDA0">
      <w:pPr>
        <w:rPr>
          <w:rFonts w:hint="default"/>
          <w:sz w:val="21"/>
          <w:lang w:val="tr-TR"/>
        </w:rPr>
      </w:pPr>
    </w:p>
    <w:p w14:paraId="7C124FFE">
      <w:pPr>
        <w:rPr>
          <w:rFonts w:hint="default"/>
          <w:sz w:val="21"/>
          <w:lang w:val="tr-TR"/>
        </w:rPr>
      </w:pPr>
    </w:p>
    <w:p w14:paraId="737EACF1">
      <w:pPr>
        <w:rPr>
          <w:rFonts w:hint="default"/>
          <w:sz w:val="21"/>
          <w:lang w:val="tr-TR"/>
        </w:rPr>
      </w:pPr>
    </w:p>
    <w:p w14:paraId="3251819A">
      <w:pPr>
        <w:rPr>
          <w:rFonts w:hint="default"/>
          <w:sz w:val="21"/>
          <w:lang w:val="tr-TR"/>
        </w:rPr>
      </w:pPr>
    </w:p>
    <w:p w14:paraId="149EF905">
      <w:pPr>
        <w:rPr>
          <w:rFonts w:hint="default"/>
          <w:sz w:val="21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3684270</wp:posOffset>
                </wp:positionV>
                <wp:extent cx="6560185" cy="0"/>
                <wp:effectExtent l="0" t="6350" r="0" b="6350"/>
                <wp:wrapNone/>
                <wp:docPr id="18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-0.55pt;margin-top:290.1pt;height:0pt;width:516.55pt;mso-position-vertical-relative:page;z-index:251667456;mso-width-relative:page;mso-height-relative:page;" filled="f" stroked="t" coordsize="21600,21600" o:gfxdata="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AGoi9gAAAAKAQAADwAAAAAAAAABACAAAAAiAAAAZHJzL2Rvd25yZXYueG1s&#10;UEsBAhQAFAAAAAgAh07iQGaEfsv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6A4613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33020</wp:posOffset>
                </wp:positionV>
                <wp:extent cx="6471285" cy="1911350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471285" cy="1911351"/>
                          <a:chOff x="924024" y="13397"/>
                          <a:chExt cx="2803464" cy="1913084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4024" y="340083"/>
                            <a:ext cx="2803464" cy="1586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D5A9462"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Marka konumlandırmayı tamamladıktan sonra sırada marka kimliği oluşturma süreci geliyor. Bu noktada belirlenmesi gereken başlıklar;</w:t>
                              </w:r>
                            </w:p>
                            <w:p w14:paraId="0671F584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Marka İsmi</w:t>
                              </w:r>
                            </w:p>
                            <w:p w14:paraId="7A6B4B29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Logo Tasarımı</w:t>
                              </w:r>
                            </w:p>
                            <w:p w14:paraId="32362A0D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Renk Seçimi</w:t>
                              </w:r>
                            </w:p>
                            <w:p w14:paraId="2DAF45A7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Font Seçimi</w:t>
                              </w:r>
                            </w:p>
                            <w:p w14:paraId="3878B16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Amblem / İkon Seçimi</w:t>
                              </w:r>
                            </w:p>
                            <w:p w14:paraId="34B1C6CF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İletişim Dili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MARKA KİMLİĞİ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2.45pt;margin-top:2.6pt;height:150.5pt;width:509.55pt;z-index:251666432;mso-width-relative:page;mso-height-relative:page;" coordorigin="924024,13397" coordsize="2803464,1913084" o:gfxdata="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ITqF2jYAAAACAEAAA8AAAAAAAAAAQAgAAAAIgAAAGRycy9k&#10;b3ducmV2LnhtbFBLAQIUABQAAAAIAIdO4kCFmZs25gIAANoHAAAOAAAAAAAAAAEAIAAAACcBAABk&#10;cnMvZTJvRG9jLnhtbFBLBQYAAAAABgAGAFkBAAB/BgAAAAA=&#10;">
                <o:lock v:ext="edit" aspectratio="f"/>
                <v:shape id="文本框 2" o:spid="_x0000_s1026" o:spt="202" type="#_x0000_t202" style="position:absolute;left:924024;top:340083;height:1586398;width:2803464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D5A9462"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Marka konumlandırmayı tamamladıktan sonra sırada marka kimliği oluşturma süreci geliyor. Bu noktada belirlenmesi gereken başlıklar;</w:t>
                        </w:r>
                      </w:p>
                      <w:p w14:paraId="0671F584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Marka İsmi</w:t>
                        </w:r>
                      </w:p>
                      <w:p w14:paraId="7A6B4B29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Logo Tasarımı</w:t>
                        </w:r>
                      </w:p>
                      <w:p w14:paraId="32362A0D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Renk Seçimi</w:t>
                        </w:r>
                      </w:p>
                      <w:p w14:paraId="2DAF45A7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Font Seçimi</w:t>
                        </w:r>
                      </w:p>
                      <w:p w14:paraId="3878B16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Amblem / İkon Seçimi</w:t>
                        </w:r>
                      </w:p>
                      <w:p w14:paraId="34B1C6CF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İletişim Dili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MARKA KİMLİĞİ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3840" cy="243840"/>
            <wp:effectExtent l="0" t="0" r="10160" b="10160"/>
            <wp:docPr id="21" name="Picture 21" descr="/Users/ysfbabur/Downloads/mıpn/30.png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/Users/ysfbabur/Downloads/mıpn/30.png3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7EA9">
      <w:pPr>
        <w:rPr>
          <w:sz w:val="21"/>
        </w:rPr>
      </w:pPr>
    </w:p>
    <w:p w14:paraId="5E873775">
      <w:pPr>
        <w:rPr>
          <w:sz w:val="21"/>
        </w:rPr>
      </w:pPr>
    </w:p>
    <w:p w14:paraId="6241A830">
      <w:pPr>
        <w:rPr>
          <w:sz w:val="21"/>
        </w:rPr>
      </w:pPr>
    </w:p>
    <w:p w14:paraId="30DA0534">
      <w:pPr>
        <w:rPr>
          <w:rFonts w:hint="default"/>
          <w:sz w:val="21"/>
          <w:lang w:val="tr-TR"/>
        </w:rPr>
      </w:pPr>
      <w:r>
        <w:rPr>
          <w:rFonts w:hint="default"/>
          <w:sz w:val="21"/>
          <w:lang w:val="tr-TR"/>
        </w:rPr>
        <w:t xml:space="preserve"> </w:t>
      </w:r>
    </w:p>
    <w:p w14:paraId="3D64ACA6">
      <w:pPr>
        <w:rPr>
          <w:rFonts w:hint="default"/>
          <w:sz w:val="21"/>
          <w:lang w:val="tr-TR"/>
        </w:rPr>
      </w:pPr>
    </w:p>
    <w:p w14:paraId="7045CC15">
      <w:pPr>
        <w:rPr>
          <w:rFonts w:hint="default"/>
          <w:sz w:val="21"/>
          <w:lang w:val="tr-TR"/>
        </w:rPr>
      </w:pPr>
    </w:p>
    <w:p w14:paraId="2C75E4DC">
      <w:pPr>
        <w:rPr>
          <w:rFonts w:hint="default"/>
          <w:sz w:val="21"/>
          <w:lang w:val="tr-TR"/>
        </w:rPr>
      </w:pPr>
    </w:p>
    <w:p w14:paraId="28D86A39">
      <w:pPr>
        <w:rPr>
          <w:rFonts w:hint="default"/>
          <w:sz w:val="21"/>
          <w:lang w:val="tr-TR"/>
        </w:rPr>
      </w:pPr>
    </w:p>
    <w:p w14:paraId="69750725">
      <w:pPr>
        <w:rPr>
          <w:rFonts w:hint="default"/>
          <w:sz w:val="21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ge">
                  <wp:posOffset>5909310</wp:posOffset>
                </wp:positionV>
                <wp:extent cx="6560185" cy="0"/>
                <wp:effectExtent l="0" t="6350" r="0" b="6350"/>
                <wp:wrapNone/>
                <wp:docPr id="1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5.5pt;margin-top:465.3pt;height:0pt;width:516.55pt;mso-position-vertical-relative:page;z-index:251668480;mso-width-relative:page;mso-height-relative:page;" filled="f" stroked="t" coordsize="21600,21600" o:gfxdata="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ow9D2AAAAAoBAAAPAAAAAAAAAAEAIAAAACIAAABkcnMvZG93bnJldi54bWxQ&#10;SwECFAAUAAAACACHTuJAm/nmuPcBAADUAwAADgAAAAAAAAABACAAAAAn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87F3AF5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6706235" cy="962025"/>
                <wp:effectExtent l="0" t="0" r="0" b="0"/>
                <wp:wrapNone/>
                <wp:docPr id="41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3997960"/>
                          <a:ext cx="6706235" cy="962025"/>
                          <a:chOff x="6054" y="0"/>
                          <a:chExt cx="3881623" cy="962280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355694"/>
                            <a:ext cx="3881623" cy="606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E3D9C56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Hitap etmek istediğimiz hedef kitle markamızı kendi gözünde nerede konumlandırıyor. Bu sorunun cevabı markamızın değerini belirlerken önemli bir sorudur. Bu noktada hedef kitlemize sunmuş olduğumuz ayrıcalık nedir sorusu doğru cevaplanmalıdır.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7" cy="318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8A681B2">
                              <w:pPr>
                                <w:snapToGrid w:val="0"/>
                                <w:jc w:val="left"/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MARKA DEĞERİ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0.15pt;margin-top:2.6pt;height:75.75pt;width:528.05pt;z-index:251665408;mso-width-relative:page;mso-height-relative:page;" coordorigin="6054,0" coordsize="3881623,962280" o:gfxdata="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kJAoNNcAAAAHAQAADwAAAAAAAAABACAAAAAiAAAAZHJzL2Rvd25yZXYu&#10;eG1sUEsBAhQAFAAAAAgAh07iQJidW9jgAgAAygcAAA4AAAAAAAAAAQAgAAAAJgEAAGRycy9lMm9E&#10;b2MueG1sUEsFBgAAAAAGAAYAWQEAAHgGAAAAAA==&#10;">
                <o:lock v:ext="edit" aspectratio="f"/>
                <v:shape id="文本框 2" o:spid="_x0000_s1026" o:spt="202" type="#_x0000_t202" style="position:absolute;left:6054;top:355694;height:606586;width:3881623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E3D9C56"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Hitap etmek istediğimiz hedef kitle markamızı kendi gözünde nerede konumlandırıyor. Bu sorunun cevabı markamızın değerini belirlerken önemli bir sorudur. Bu noktada hedef kitlemize sunmuş olduğumuz ayrıcalık nedir sorusu doğru cevaplanmalıdır.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9;width:3532457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8A681B2">
                        <w:pPr>
                          <w:snapToGrid w:val="0"/>
                          <w:jc w:val="left"/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MARKA DEĞERİ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2570" cy="242570"/>
            <wp:effectExtent l="0" t="0" r="11430" b="11430"/>
            <wp:docPr id="29" name="Picture 29" descr="/Users/ysfbabur/Downloads/mıpn/29.png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/Users/ysfbabur/Downloads/mıpn/29.png29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F866">
      <w:pPr>
        <w:rPr>
          <w:sz w:val="21"/>
        </w:rPr>
      </w:pPr>
    </w:p>
    <w:p w14:paraId="39F56DA9">
      <w:pPr>
        <w:rPr>
          <w:sz w:val="21"/>
        </w:rPr>
      </w:pPr>
    </w:p>
    <w:p w14:paraId="6F7592B0">
      <w:pPr>
        <w:rPr>
          <w:sz w:val="21"/>
        </w:rPr>
      </w:pPr>
    </w:p>
    <w:p w14:paraId="3D4C46EA">
      <w:pPr>
        <w:rPr>
          <w:sz w:val="21"/>
        </w:rPr>
      </w:pPr>
    </w:p>
    <w:p w14:paraId="050E3096">
      <w:pPr>
        <w:rPr>
          <w:sz w:val="21"/>
        </w:rPr>
      </w:pPr>
    </w:p>
    <w:p w14:paraId="52BBFB1E">
      <w:pPr>
        <w:rPr>
          <w:sz w:val="21"/>
        </w:rPr>
      </w:pPr>
    </w:p>
    <w:p w14:paraId="622287A2">
      <w:pPr>
        <w:rPr>
          <w:sz w:val="21"/>
        </w:rPr>
      </w:pPr>
    </w:p>
    <w:p w14:paraId="43B32DEC">
      <w:pPr>
        <w:rPr>
          <w:sz w:val="21"/>
        </w:rPr>
      </w:pPr>
    </w:p>
    <w:p w14:paraId="272D4955">
      <w:pPr>
        <w:rPr>
          <w:sz w:val="21"/>
        </w:rPr>
      </w:pPr>
    </w:p>
    <w:p w14:paraId="6ED4C03B">
      <w:pPr>
        <w:rPr>
          <w:sz w:val="21"/>
        </w:rPr>
      </w:pPr>
    </w:p>
    <w:p w14:paraId="1A2A5E6A">
      <w:pPr>
        <w:rPr>
          <w:rFonts w:hint="eastAsia"/>
        </w:rPr>
      </w:pPr>
      <w:r>
        <w:rPr>
          <w:rFonts w:hint="default"/>
          <w:lang w:val="tr-TR"/>
        </w:rPr>
        <w:t xml:space="preserve">  </w:t>
      </w:r>
    </w:p>
    <w:p w14:paraId="1BB89B3A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ge">
                  <wp:posOffset>6471920</wp:posOffset>
                </wp:positionV>
                <wp:extent cx="751205" cy="7786370"/>
                <wp:effectExtent l="0" t="0" r="11430" b="10795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5" o:spid="_x0000_s1026" o:spt="6" type="#_x0000_t6" style="position:absolute;left:0pt;flip:x;margin-left:234.4pt;margin-top:509.6pt;height:613.1pt;width:59.15pt;mso-position-vertical-relative:page;rotation:-5898240f;z-index:251660288;v-text-anchor:middle;mso-width-relative:page;mso-height-relative:page;" fillcolor="#E7E6E6 [3214]" filled="t" stroked="f" coordsize="21600,21600" o:gfxdata="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7uRQl3AAAAA0BAAAPAAAAAAAAAAEAIAAAACIAAABkcnMvZG93bnJldi54bWxQSwEC&#10;FAAUAAAACACHTuJAGnGKbZsCAAATBQAADgAAAAAAAAABACAAAAArAQAAZHJzL2Uyb0RvYy54bWxQ&#10;SwUGAAAAAAYABgBZAQAAOAYAAAAA&#10;">
                <v:fill on="t" opacity="26869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ge">
                  <wp:posOffset>6497320</wp:posOffset>
                </wp:positionV>
                <wp:extent cx="751205" cy="7786370"/>
                <wp:effectExtent l="0" t="0" r="11430" b="1079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249.4pt;margin-top:511.6pt;height:613.1pt;width:59.15pt;mso-position-vertical-relative:page;rotation:-5898240f;z-index:251661312;v-text-anchor:middle;mso-width-relative:page;mso-height-relative:page;" fillcolor="#E7E6E6 [3214]" filled="t" stroked="f" coordsize="21600,21600" o:gfxdata="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bXvo2wAAAA0BAAAPAAAAAAAAAAEAIAAAACIAAABkcnMvZG93bnJldi54bWxQSwECFAAUAAAA&#10;CACHTuJAdlSsbJYCAAAKBQAADgAAAAAAAAABACAAAAAqAQAAZHJzL2Uyb0RvYy54bWxQSwUGAAAA&#10;AAYABgBZAQAAMgYAAAAA&#10;">
                <v:fill on="t" opacity="3407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6E1C1"/>
    <w:multiLevelType w:val="singleLevel"/>
    <w:tmpl w:val="B9F6E1C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1FC856"/>
    <w:multiLevelType w:val="singleLevel"/>
    <w:tmpl w:val="FB1FC85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2A1D490D"/>
    <w:rsid w:val="356E00D7"/>
    <w:rsid w:val="3DDBF1B3"/>
    <w:rsid w:val="3F5F3EC2"/>
    <w:rsid w:val="40B32F34"/>
    <w:rsid w:val="420429D6"/>
    <w:rsid w:val="4CDE0FE1"/>
    <w:rsid w:val="58DFDCA9"/>
    <w:rsid w:val="5FED117C"/>
    <w:rsid w:val="70F47057"/>
    <w:rsid w:val="76F95EBB"/>
    <w:rsid w:val="77FE765B"/>
    <w:rsid w:val="7B9ED5A9"/>
    <w:rsid w:val="7F5F0653"/>
    <w:rsid w:val="7F9D4D90"/>
    <w:rsid w:val="BFAD9A95"/>
    <w:rsid w:val="BFEF7F80"/>
    <w:rsid w:val="BFF58731"/>
    <w:rsid w:val="CF9954BF"/>
    <w:rsid w:val="D76DA96A"/>
    <w:rsid w:val="D7BF31F5"/>
    <w:rsid w:val="EEAD6A8D"/>
    <w:rsid w:val="EEE74C53"/>
    <w:rsid w:val="F1C4CFA9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2025-09-24T01:36:00Z</dcterms:created>
  <dc:creator>Yusuf Babur</dc:creator>
  <cp:lastModifiedBy>ysfbabur</cp:lastModifiedBy>
  <dcterms:modified xsi:type="dcterms:W3CDTF">2026-02-21T14:06:36Z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92C0E7C490B68C3254219769E7DABA17_43</vt:lpwstr>
  </property>
</Properties>
</file>