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4384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INFLUENCER PAZARLAMA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2336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INFLUENCER PAZARLAMA</w:t>
                      </w:r>
                    </w:p>
                  </w:txbxContent>
                </v:textbox>
              </v:shape>
            </w:pict>
          </mc:Fallback>
        </mc:AlternateContent>
      </w:r>
    </w:p>
    <w:p w14:paraId="69F7EF5C"/>
    <w:p w14:paraId="584627B8">
      <w:pPr>
        <w:rPr>
          <w:rFonts w:hint="default"/>
          <w:lang w:val="tr-TR"/>
        </w:rPr>
      </w:pPr>
    </w:p>
    <w:p w14:paraId="3F564F07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29845</wp:posOffset>
                </wp:positionV>
                <wp:extent cx="6652260" cy="8216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821693"/>
                          <a:chOff x="-6648" y="0"/>
                          <a:chExt cx="3881764" cy="821946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49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D316250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Spor İşletmesisinin potansiyel müşteri adaylarına ulaşmak için belirli bir kitle / takipçiye sahip olan sosyal medya içerik üreticileri ile anlaşmalar yapmasıdır.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NEDİR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8.1pt;margin-top:2.35pt;height:64.7pt;width:523.8pt;z-index:251663360;mso-width-relative:page;mso-height-relative:page;" coordorigin="-6648,0" coordsize="3881764,821946" o:gfxdata="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5WDFi2gAAAAoBAAAPAAAAAAAAAAEAIAAAACIAAABkcnMvZG93bnJl&#10;di54bWxQSwECFAAUAAAACACHTuJAzBPM0t8CAADMBwAADgAAAAAAAAABACAAAAApAQAAZHJzL2Uy&#10;b0RvYy54bWxQSwUGAAAAAAYABgBZAQAAegYAAAAA&#10;">
                <o:lock v:ext="edit" aspectratio="f"/>
                <v:shape id="文本框 2" o:spid="_x0000_s1026" o:spt="202" type="#_x0000_t202" style="position:absolute;left:-6648;top:324586;height:497360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6D316250">
                        <w:pPr>
                          <w:rPr>
                            <w:rFonts w:hint="default"/>
                            <w:sz w:val="22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Spor İşletmesisinin potansiyel müşteri adaylarına ulaşmak için belirli bir kitle / takipçiye sahip olan sosyal medya içerik üreticileri ile anlaşmalar yapmasıdır.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NEDİR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21615" cy="221615"/>
            <wp:effectExtent l="0" t="0" r="6985" b="6350"/>
            <wp:docPr id="14" name="Picture 14" descr="/Users/ysfbabur/Downloads/mnç.ço/29.png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mnç.ço/29.png2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9F0">
      <w:pPr>
        <w:rPr>
          <w:rFonts w:hint="default"/>
          <w:lang w:val="tr-TR"/>
        </w:rPr>
      </w:pPr>
    </w:p>
    <w:p w14:paraId="0388E35D"/>
    <w:p w14:paraId="696E98CF"/>
    <w:p w14:paraId="080E2F33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2988945</wp:posOffset>
                </wp:positionV>
                <wp:extent cx="6560185" cy="0"/>
                <wp:effectExtent l="0" t="6350" r="0" b="635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-0.65pt;margin-top:235.35pt;height:0pt;width:516.55pt;mso-position-vertical-relative:page;z-index:251668480;mso-width-relative:page;mso-height-relative:page;" filled="f" stroked="t" coordsize="21600,21600" o:gfxdata="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cyQbdgAAAALAQAADwAAAAAAAAABACAAAAAiAAAAZHJzL2Rvd25yZXYueG1s&#10;UEsBAhQAFAAAAAgAh07iQKbRNa7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6A4613">
      <w:pPr>
        <w:rPr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3970020</wp:posOffset>
                </wp:positionV>
                <wp:extent cx="6560185" cy="0"/>
                <wp:effectExtent l="0" t="6350" r="0" b="6350"/>
                <wp:wrapNone/>
                <wp:docPr id="17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0.3pt;margin-top:312.6pt;height:0pt;width:516.55pt;mso-position-vertical-relative:page;z-index:251669504;mso-width-relative:page;mso-height-relative:page;" filled="f" stroked="t" coordsize="21600,21600" o:gfxdata="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D4lt1wAAAAkBAAAPAAAAAAAAAAEAIAAAACIAAABkcnMvZG93bnJldi54bWxQ&#10;SwECFAAUAAAACACHTuJAtAQOHfgBAADVAwAADgAAAAAAAAABACAAAAAm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21590</wp:posOffset>
                </wp:positionV>
                <wp:extent cx="6558280" cy="884555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558280" cy="884555"/>
                          <a:chOff x="865272" y="13397"/>
                          <a:chExt cx="2862216" cy="885357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272" y="340083"/>
                            <a:ext cx="2862216" cy="558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5198A58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Müşteri adaylarına ulaşmak için alternatif bir pazarlama kanalı olarak kullanılır ve bu kanal müşteri adaylarına doğrudan bir güven faktörü aşılayarak satın alım sürecini daha da hızlandırır.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NEDEN KULLANILIR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6.85pt;margin-top:1.7pt;height:69.65pt;width:516.4pt;z-index:251667456;mso-width-relative:page;mso-height-relative:page;" coordorigin="865272,13397" coordsize="2862216,885357" o:gfxdata="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kBrOn2gAAAAoBAAAPAAAAAAAAAAEAIAAAACIA&#10;AABkcnMvZG93bnJldi54bWxQSwECFAAUAAAACACHTuJAy72UaOsCAADXBwAADgAAAAAAAAABACAA&#10;AAApAQAAZHJzL2Uyb0RvYy54bWxQSwUGAAAAAAYABgBZAQAAhgYAAAAA&#10;">
                <o:lock v:ext="edit" aspectratio="f"/>
                <v:shape id="文本框 2" o:spid="_x0000_s1026" o:spt="202" type="#_x0000_t202" style="position:absolute;left:865272;top:340083;height:558671;width:2862216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5198A58">
                        <w:pPr>
                          <w:rPr>
                            <w:rFonts w:hint="default"/>
                            <w:sz w:val="22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Müşteri adaylarına ulaşmak için alternatif bir pazarlama kanalı olarak kullanılır ve bu kanal müşteri adaylarına doğrudan bir güven faktörü aşılayarak satın alım sürecini daha da hızlandırır.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NEDEN KULLANILIR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3840" cy="243840"/>
            <wp:effectExtent l="0" t="0" r="10160" b="10160"/>
            <wp:docPr id="21" name="Picture 21" descr="/Users/ysfbabur/Downloads/mnç.ço/30.png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/Users/ysfbabur/Downloads/mnç.ço/30.png3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7EA9">
      <w:pPr>
        <w:rPr>
          <w:sz w:val="21"/>
        </w:rPr>
      </w:pPr>
    </w:p>
    <w:p w14:paraId="5E873775">
      <w:pPr>
        <w:rPr>
          <w:sz w:val="21"/>
        </w:rPr>
      </w:pPr>
    </w:p>
    <w:p w14:paraId="6241A830">
      <w:pPr>
        <w:rPr>
          <w:sz w:val="21"/>
        </w:rPr>
      </w:pPr>
    </w:p>
    <w:p w14:paraId="30DA0534">
      <w:pPr>
        <w:rPr>
          <w:rFonts w:hint="default"/>
          <w:sz w:val="21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ge">
                  <wp:posOffset>6605270</wp:posOffset>
                </wp:positionV>
                <wp:extent cx="6560185" cy="0"/>
                <wp:effectExtent l="0" t="6350" r="0" b="6350"/>
                <wp:wrapNone/>
                <wp:docPr id="18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5.35pt;margin-top:520.1pt;height:0pt;width:516.55pt;mso-position-vertical-relative:page;z-index:251670528;mso-width-relative:page;mso-height-relative:page;" filled="f" stroked="t" coordsize="21600,21600" o:gfxdata="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kKjn7ZAAAADQEAAA8AAAAAAAAAAQAgAAAAIgAAAGRycy9kb3ducmV2Lnht&#10;bFBLAQIUABQAAAAIAIdO4kBmhH7L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lang w:val="tr-TR"/>
        </w:rPr>
        <w:t xml:space="preserve"> </w:t>
      </w:r>
    </w:p>
    <w:p w14:paraId="3D64ACA6">
      <w:pPr>
        <w:rPr>
          <w:rFonts w:hint="default"/>
          <w:sz w:val="21"/>
          <w:lang w:val="tr-TR"/>
        </w:rPr>
      </w:pPr>
    </w:p>
    <w:p w14:paraId="487F3AF5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6706235" cy="1880235"/>
                <wp:effectExtent l="0" t="0" r="0" b="0"/>
                <wp:wrapNone/>
                <wp:docPr id="41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3997960"/>
                          <a:ext cx="6706235" cy="1880235"/>
                          <a:chOff x="6054" y="0"/>
                          <a:chExt cx="3881623" cy="1880732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355694"/>
                            <a:ext cx="3881623" cy="1525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593DEA3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Anlaşma sağlanacak olan influencerlar belirlenir</w:t>
                              </w:r>
                            </w:p>
                            <w:p w14:paraId="2164F80A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Yapılacak olan anlaşma detayları işletme yetkilileri ile netleştirilir</w:t>
                              </w:r>
                            </w:p>
                            <w:p w14:paraId="779C3C7A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Influencerlar ile iletişime geçerek anlaşma aktarılır</w:t>
                              </w:r>
                            </w:p>
                            <w:p w14:paraId="0A5CAB25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Anlaşma sağlanması durumunda influencera paylaşımlar yaptırılır</w:t>
                              </w:r>
                            </w:p>
                            <w:p w14:paraId="2EDD4DF9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Dönüş raporları tutulur</w:t>
                              </w:r>
                            </w:p>
                            <w:p w14:paraId="1E6FDBBD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default"/>
                                  <w:color w:val="C00000"/>
                                  <w:sz w:val="20"/>
                                  <w:szCs w:val="20"/>
                                  <w:lang w:val="tr-TR"/>
                                </w:rPr>
                              </w:pPr>
                            </w:p>
                            <w:p w14:paraId="7CA3216C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7" cy="318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8A681B2">
                              <w:pPr>
                                <w:snapToGrid w:val="0"/>
                                <w:jc w:val="left"/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NASIL KULLANILIR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0.15pt;margin-top:2.6pt;height:148.05pt;width:528.05pt;z-index:251665408;mso-width-relative:page;mso-height-relative:page;" coordorigin="6054,0" coordsize="3881623,1880732" o:gfxdata="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EdXef1gAAAAcBAAAPAAAAAAAAAAEAIAAAACIAAABkcnMvZG93bnJldi54&#10;bWxQSwECFAAUAAAACACHTuJATimHPeACAADNBwAADgAAAAAAAAABACAAAAAlAQAAZHJzL2Uyb0Rv&#10;Yy54bWxQSwUGAAAAAAYABgBZAQAAdwYAAAAA&#10;">
                <o:lock v:ext="edit" aspectratio="f"/>
                <v:shape id="文本框 2" o:spid="_x0000_s1026" o:spt="202" type="#_x0000_t202" style="position:absolute;left:6054;top:355694;height:1525038;width:3881623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593DEA3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Anlaşma sağlanacak olan influencerlar belirlenir</w:t>
                        </w:r>
                      </w:p>
                      <w:p w14:paraId="2164F80A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Yapılacak olan anlaşma detayları işletme yetkilileri ile netleştirilir</w:t>
                        </w:r>
                      </w:p>
                      <w:p w14:paraId="779C3C7A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Influencerlar ile iletişime geçerek anlaşma aktarılır</w:t>
                        </w:r>
                      </w:p>
                      <w:p w14:paraId="0A5CAB25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Anlaşma sağlanması durumunda influencera paylaşımlar yaptırılır</w:t>
                        </w:r>
                      </w:p>
                      <w:p w14:paraId="2EDD4DF9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Dönüş raporları tutulur</w:t>
                        </w:r>
                      </w:p>
                      <w:p w14:paraId="1E6FDBBD"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default"/>
                            <w:color w:val="C00000"/>
                            <w:sz w:val="20"/>
                            <w:szCs w:val="20"/>
                            <w:lang w:val="tr-TR"/>
                          </w:rPr>
                        </w:pPr>
                      </w:p>
                      <w:p w14:paraId="7CA3216C">
                        <w:pPr>
                          <w:rPr>
                            <w:rFonts w:hint="default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256107;top:0;height:318219;width:3532457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8A681B2">
                        <w:pPr>
                          <w:snapToGrid w:val="0"/>
                          <w:jc w:val="left"/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NASIL KULLANILIR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2570" cy="242570"/>
            <wp:effectExtent l="0" t="0" r="11430" b="11430"/>
            <wp:docPr id="29" name="Picture 29" descr="/Users/ysfbabur/Downloads/mnç.ço/32.pn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/Users/ysfbabur/Downloads/mnç.ço/32.png3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F866">
      <w:pPr>
        <w:rPr>
          <w:sz w:val="21"/>
        </w:rPr>
      </w:pPr>
    </w:p>
    <w:p w14:paraId="39F56DA9">
      <w:pPr>
        <w:rPr>
          <w:sz w:val="21"/>
        </w:rPr>
      </w:pPr>
    </w:p>
    <w:p w14:paraId="6F7592B0">
      <w:pPr>
        <w:rPr>
          <w:sz w:val="21"/>
        </w:rPr>
      </w:pPr>
    </w:p>
    <w:p w14:paraId="3D4C46EA">
      <w:pPr>
        <w:rPr>
          <w:sz w:val="21"/>
        </w:rPr>
      </w:pPr>
    </w:p>
    <w:p w14:paraId="050E3096">
      <w:pPr>
        <w:rPr>
          <w:sz w:val="21"/>
        </w:rPr>
      </w:pPr>
    </w:p>
    <w:p w14:paraId="52BBFB1E">
      <w:pPr>
        <w:rPr>
          <w:sz w:val="21"/>
        </w:rPr>
      </w:pPr>
    </w:p>
    <w:p w14:paraId="622287A2">
      <w:pPr>
        <w:rPr>
          <w:sz w:val="21"/>
        </w:rPr>
      </w:pPr>
    </w:p>
    <w:p w14:paraId="43B32DEC">
      <w:pPr>
        <w:rPr>
          <w:sz w:val="21"/>
        </w:rPr>
      </w:pPr>
    </w:p>
    <w:p w14:paraId="272D4955">
      <w:pPr>
        <w:rPr>
          <w:sz w:val="21"/>
        </w:rPr>
      </w:pPr>
    </w:p>
    <w:p w14:paraId="6ED4C03B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137795</wp:posOffset>
                </wp:positionV>
                <wp:extent cx="6565265" cy="1461770"/>
                <wp:effectExtent l="0" t="0" r="0" b="0"/>
                <wp:wrapNone/>
                <wp:docPr id="3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7345" y="6875145"/>
                          <a:ext cx="6565265" cy="1461770"/>
                          <a:chOff x="-6648" y="0"/>
                          <a:chExt cx="3881764" cy="1461909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16"/>
                            <a:ext cx="3881764" cy="1137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98933BC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Anlaşma sağlanacak olan influencerın işletmenin hedef kitlesi ile benzer bir hedef kitleye sahip olması</w:t>
                              </w:r>
                            </w:p>
                            <w:p w14:paraId="45AEDA93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Influencerın yapacağı paylaşımın reklamdan ziyade bir öneri ve yönlendirme içeriği olması</w:t>
                              </w:r>
                            </w:p>
                            <w:p w14:paraId="6BE23CF1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Farklı influencerların eş zamanlı ve sürekli olarak paylaşımlar yapması</w:t>
                              </w:r>
                            </w:p>
                            <w:p w14:paraId="5611B2DD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Paylaşımlar yapıldıktan sonra dönüş raporlarının doğru bir şekilde oluşturulması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597" cy="497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E21F3F7">
                              <w:pPr>
                                <w:rPr>
                                  <w:rFonts w:hint="default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DİKKAT EDİLMESİ GEREKEN KONULAR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0.35pt;margin-top:10.85pt;height:115.1pt;width:516.95pt;z-index:251666432;mso-width-relative:page;mso-height-relative:page;" coordorigin="-6648,0" coordsize="3881764,1461909" o:gfxdata="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PavxEPYAAAACAEAAA8AAAAAAAAAAQAgAAAAIgAAAGRycy9k&#10;b3ducmV2LnhtbFBLAQIUABQAAAAIAIdO4kAfgF/p5gIAAMwHAAAOAAAAAAAAAAEAIAAAACcBAABk&#10;cnMvZTJvRG9jLnhtbFBLBQYAAAAABgAGAFkBAAB/BgAAAAA=&#10;">
                <o:lock v:ext="edit" aspectratio="f"/>
                <v:shape id="文本框 2" o:spid="_x0000_s1026" o:spt="202" type="#_x0000_t202" style="position:absolute;left:-6648;top:324516;height:1137393;width:3881764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98933BC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Anlaşma sağlanacak olan influencerın işletmenin hedef kitlesi ile benzer bir hedef kitleye sahip olması</w:t>
                        </w:r>
                      </w:p>
                      <w:p w14:paraId="45AEDA93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Influencerın yapacağı paylaşımın reklamdan ziyade bir öneri ve yönlendirme içeriği olması</w:t>
                        </w:r>
                      </w:p>
                      <w:p w14:paraId="6BE23CF1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Farklı influencerların eş zamanlı ve sürekli olarak paylaşımlar yapması</w:t>
                        </w:r>
                      </w:p>
                      <w:p w14:paraId="5611B2DD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Paylaşımlar yapıldıktan sonra dönüş raporlarının doğru bir şekilde oluşturulması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497252;width:3532597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1E21F3F7">
                        <w:pPr>
                          <w:rPr>
                            <w:rFonts w:hint="default"/>
                            <w:lang w:val="tr-TR"/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DİKKAT EDİLMESİ GEREKEN KONULAR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2A5E6A">
      <w:pPr>
        <w:rPr>
          <w:rFonts w:hint="eastAsia"/>
        </w:rPr>
      </w:pPr>
      <w:r>
        <w:rPr>
          <w:rFonts w:hint="default"/>
          <w:lang w:val="tr-TR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59715" cy="259715"/>
            <wp:effectExtent l="0" t="0" r="19685" b="19685"/>
            <wp:docPr id="31" name="Picture 31" descr="/Users/ysfbabur/Downloads/mnç.ço/31.png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/Users/ysfbabur/Downloads/mnç.ço/31.png3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BDBF1">
      <w:pPr>
        <w:rPr>
          <w:rFonts w:hint="eastAsia"/>
        </w:rPr>
      </w:pPr>
    </w:p>
    <w:p w14:paraId="41422B0A">
      <w:pPr>
        <w:rPr>
          <w:rFonts w:hint="eastAsia"/>
        </w:rPr>
      </w:pPr>
    </w:p>
    <w:p w14:paraId="78B99CEE">
      <w:pPr>
        <w:rPr>
          <w:rFonts w:hint="eastAsia"/>
        </w:rPr>
      </w:pPr>
    </w:p>
    <w:p w14:paraId="15D83FD3">
      <w:pPr>
        <w:rPr>
          <w:rFonts w:hint="eastAsia"/>
        </w:rPr>
      </w:pPr>
    </w:p>
    <w:p w14:paraId="0F9D61A6">
      <w:pPr>
        <w:rPr>
          <w:rFonts w:hint="eastAsia"/>
        </w:rPr>
      </w:pPr>
    </w:p>
    <w:p w14:paraId="18D4F0E4">
      <w:pPr>
        <w:rPr>
          <w:rFonts w:hint="eastAsia"/>
        </w:rPr>
      </w:pPr>
      <w:bookmarkStart w:id="0" w:name="_GoBack"/>
      <w:bookmarkEnd w:id="0"/>
    </w:p>
    <w:p w14:paraId="1BB89B3A">
      <w:pPr>
        <w:rPr>
          <w:rFonts w:hint="eastAsia"/>
        </w:rPr>
      </w:pPr>
      <w:r>
        <w:rPr>
          <w:rFonts w:hint="default"/>
          <w:sz w:val="21"/>
          <w:lang w:val="tr-TR"/>
        </w:rPr>
        <w:t xml:space="preserve">  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ge">
                  <wp:posOffset>8212455</wp:posOffset>
                </wp:positionV>
                <wp:extent cx="6560185" cy="0"/>
                <wp:effectExtent l="0" t="6350" r="0" b="6350"/>
                <wp:wrapNone/>
                <wp:docPr id="1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11.7pt;margin-top:646.65pt;height:0pt;width:516.55pt;mso-position-vertical-relative:page;z-index:251671552;mso-width-relative:page;mso-height-relative:page;" filled="f" stroked="t" coordsize="21600,21600" o:gfxdata="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PGmG/ZAAAADQEAAA8AAAAAAAAAAQAgAAAAIgAAAGRycy9kb3ducmV2Lnht&#10;bFBLAQIUABQAAAAIAIdO4kCWr5uU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ge">
                  <wp:posOffset>6471920</wp:posOffset>
                </wp:positionV>
                <wp:extent cx="751205" cy="7786370"/>
                <wp:effectExtent l="0" t="0" r="11430" b="10795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5" o:spid="_x0000_s1026" o:spt="6" type="#_x0000_t6" style="position:absolute;left:0pt;flip:x;margin-left:234.4pt;margin-top:509.6pt;height:613.1pt;width:59.15pt;mso-position-vertical-relative:page;rotation:-5898240f;z-index:251660288;v-text-anchor:middle;mso-width-relative:page;mso-height-relative:page;" fillcolor="#E7E6E6 [3214]" filled="t" stroked="f" coordsize="21600,21600" o:gfxdata="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7uRQl3AAAAA0BAAAPAAAAAAAAAAEAIAAAACIAAABkcnMvZG93bnJldi54bWxQSwEC&#10;FAAUAAAACACHTuJAGnGKbZsCAAATBQAADgAAAAAAAAABACAAAAArAQAAZHJzL2Uyb0RvYy54bWxQ&#10;SwUGAAAAAAYABgBZAQAAOAYAAAAA&#10;">
                <v:fill on="t" opacity="26869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ge">
                  <wp:posOffset>6497320</wp:posOffset>
                </wp:positionV>
                <wp:extent cx="751205" cy="7786370"/>
                <wp:effectExtent l="0" t="0" r="11430" b="1079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249.4pt;margin-top:511.6pt;height:613.1pt;width:59.15pt;mso-position-vertical-relative:page;rotation:-5898240f;z-index:251661312;v-text-anchor:middle;mso-width-relative:page;mso-height-relative:page;" fillcolor="#E7E6E6 [3214]" filled="t" stroked="f" coordsize="21600,21600" o:gfxdata="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bXvo2wAAAA0BAAAPAAAAAAAAAAEAIAAAACIAAABkcnMvZG93bnJldi54bWxQSwECFAAUAAAA&#10;CACHTuJAdlSsbJYCAAAKBQAADgAAAAAAAAABACAAAAAqAQAAZHJzL2Uyb0RvYy54bWxQSwUGAAAA&#10;AAYABgBZAQAAMgYAAAAA&#10;">
                <v:fill on="t" opacity="3407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F148C"/>
    <w:multiLevelType w:val="singleLevel"/>
    <w:tmpl w:val="A5FF14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6FB8A4"/>
    <w:multiLevelType w:val="singleLevel"/>
    <w:tmpl w:val="F56FB8A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1F7DB911"/>
    <w:rsid w:val="2A1D490D"/>
    <w:rsid w:val="3DDBF1B3"/>
    <w:rsid w:val="3F5F3EC2"/>
    <w:rsid w:val="40B32F34"/>
    <w:rsid w:val="420429D6"/>
    <w:rsid w:val="4CDE0FE1"/>
    <w:rsid w:val="58DFDCA9"/>
    <w:rsid w:val="5FE77EBB"/>
    <w:rsid w:val="5FED117C"/>
    <w:rsid w:val="6A6F54FB"/>
    <w:rsid w:val="70F47057"/>
    <w:rsid w:val="777E2E18"/>
    <w:rsid w:val="77FE765B"/>
    <w:rsid w:val="7B9ED5A9"/>
    <w:rsid w:val="7F9D4D90"/>
    <w:rsid w:val="BFAD9A95"/>
    <w:rsid w:val="BFEF7F80"/>
    <w:rsid w:val="BFF58731"/>
    <w:rsid w:val="D76DA96A"/>
    <w:rsid w:val="EEAD6A8D"/>
    <w:rsid w:val="EEE74C53"/>
    <w:rsid w:val="F1C4CFA9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34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2025-09-24T01:36:00Z</dcterms:created>
  <dc:creator>Yusuf Babur</dc:creator>
  <cp:lastModifiedBy>Yusuf Babur</cp:lastModifiedBy>
  <dcterms:modified xsi:type="dcterms:W3CDTF">2026-01-08T13:24:19Z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E6FE668DF0B1810954F6D368D775C97C_43</vt:lpwstr>
  </property>
</Properties>
</file>