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4384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BÜYÜME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2336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BÜYÜME</w:t>
                      </w:r>
                    </w:p>
                  </w:txbxContent>
                </v:textbox>
              </v:shape>
            </w:pict>
          </mc:Fallback>
        </mc:AlternateContent>
      </w:r>
    </w:p>
    <w:p w14:paraId="69F7EF5C"/>
    <w:p w14:paraId="584627B8">
      <w:pPr>
        <w:rPr>
          <w:rFonts w:hint="default"/>
          <w:lang w:val="tr-TR"/>
        </w:rPr>
      </w:pPr>
    </w:p>
    <w:p w14:paraId="3F564F0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29845</wp:posOffset>
                </wp:positionV>
                <wp:extent cx="6652260" cy="181229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1812298"/>
                          <a:chOff x="-6648" y="0"/>
                          <a:chExt cx="3881764" cy="1812856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86"/>
                            <a:ext cx="3881764" cy="148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BA2A9E0">
                              <w:p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Spor İşletmelerinde Franchise veya Şubeleşme adımları atan firmaların temelde birkaç farklı hedefi olabiliyor. Bunlardan bazıları şunlardır</w:t>
                              </w:r>
                            </w:p>
                            <w:p w14:paraId="49DAB671">
                              <w:p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</w:p>
                            <w:p w14:paraId="63AB8EE0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Aynı lokasyondaki üyeleri başka firmalara kaptırmamak için 2. 3. şubeler açılmaktadır.</w:t>
                              </w:r>
                            </w:p>
                            <w:p w14:paraId="71E8C989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Aynı lokasyona rakip firmalar girmesin diye 2. 3. şubeler açılmaktadır.</w:t>
                              </w:r>
                            </w:p>
                            <w:p w14:paraId="311CED5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Mevcut işletme doyum noktasına geldiğinde 2. 3. şubeler açılmaktadır.</w:t>
                              </w:r>
                            </w:p>
                            <w:p w14:paraId="0ADFA604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Agresif büyüme ve marka odaklı hareket etme hedefi olan işletmeler franchise modelleri vermektedir.</w:t>
                              </w:r>
                            </w:p>
                            <w:p w14:paraId="6520271E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İşletme içerisindeki başarılı eğitmen işten ayrılıp kendine yeni işletme kurmasın diye başarılı olan eğitmen yeni açılacak şubeye geçirilir.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FRANCHISE &amp; ŞUBELEŞME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8.1pt;margin-top:2.35pt;height:142.7pt;width:523.8pt;z-index:251663360;mso-width-relative:page;mso-height-relative:page;" coordorigin="-6648,0" coordsize="3881764,1812856" o:gfxdata="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axaS1NoAAAAKAQAADwAAAAAAAAABACAAAAAiAAAAZHJzL2Rvd25y&#10;ZXYueG1sUEsBAhQAFAAAAAgAh07iQCzjUuDgAgAAzwcAAA4AAAAAAAAAAQAgAAAAKQEAAGRycy9l&#10;Mm9Eb2MueG1sUEsFBgAAAAAGAAYAWQEAAHsGAAAAAA==&#10;">
                <o:lock v:ext="edit" aspectratio="f"/>
                <v:shape id="文本框 2" o:spid="_x0000_s1026" o:spt="202" type="#_x0000_t202" style="position:absolute;left:-6648;top:324586;height:1488270;width:388176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BA2A9E0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Spor İşletmelerinde Franchise veya Şubeleşme adımları atan firmaların temelde birkaç farklı hedefi olabiliyor. Bunlardan bazıları şunlardır</w:t>
                        </w:r>
                      </w:p>
                      <w:p w14:paraId="49DAB671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</w:p>
                      <w:p w14:paraId="63AB8EE0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Aynı lokasyondaki üyeleri başka firmalara kaptırmamak için 2. 3. şubeler açılmaktadır.</w:t>
                        </w:r>
                      </w:p>
                      <w:p w14:paraId="71E8C989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Aynı lokasyona rakip firmalar girmesin diye 2. 3. şubeler açılmaktadır.</w:t>
                        </w:r>
                      </w:p>
                      <w:p w14:paraId="311CED5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Mevcut işletme doyum noktasına geldiğinde 2. 3. şubeler açılmaktadır.</w:t>
                        </w:r>
                      </w:p>
                      <w:p w14:paraId="0ADFA604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Agresif büyüme ve marka odaklı hareket etme hedefi olan işletmeler franchise modelleri vermektedir.</w:t>
                        </w:r>
                      </w:p>
                      <w:p w14:paraId="6520271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İşletme içerisindeki başarılı eğitmen işten ayrılıp kendine yeni işletme kurmasın diye başarılı olan eğitmen yeni açılacak şubeye geçirilir.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FRANCHISE &amp; ŞUBELEŞME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21615" cy="221615"/>
            <wp:effectExtent l="0" t="0" r="6985" b="6350"/>
            <wp:docPr id="14" name="Picture 14" descr="/Users/ysfbabur/Downloads/0/28.png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/Users/ysfbabur/Downloads/0/28.png2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9F0">
      <w:pPr>
        <w:rPr>
          <w:rFonts w:hint="default"/>
          <w:lang w:val="tr-TR"/>
        </w:rPr>
      </w:pPr>
    </w:p>
    <w:p w14:paraId="0388E35D"/>
    <w:p w14:paraId="696E98CF"/>
    <w:p w14:paraId="49ABCDA0">
      <w:pPr>
        <w:rPr>
          <w:rFonts w:hint="default"/>
          <w:sz w:val="21"/>
          <w:lang w:val="tr-TR"/>
        </w:rPr>
      </w:pPr>
    </w:p>
    <w:p w14:paraId="546D44A1">
      <w:pPr>
        <w:rPr>
          <w:rFonts w:hint="default"/>
          <w:sz w:val="21"/>
          <w:lang w:val="tr-TR"/>
        </w:rPr>
      </w:pPr>
    </w:p>
    <w:p w14:paraId="2CEEC215">
      <w:pPr>
        <w:rPr>
          <w:rFonts w:hint="default"/>
          <w:sz w:val="21"/>
          <w:lang w:val="tr-TR"/>
        </w:rPr>
      </w:pPr>
    </w:p>
    <w:p w14:paraId="74EF21CA">
      <w:pPr>
        <w:rPr>
          <w:rFonts w:hint="default"/>
          <w:sz w:val="21"/>
          <w:lang w:val="tr-TR"/>
        </w:rPr>
      </w:pPr>
    </w:p>
    <w:p w14:paraId="30D14BDB">
      <w:pPr>
        <w:rPr>
          <w:rFonts w:hint="default"/>
          <w:sz w:val="21"/>
          <w:lang w:val="tr-TR"/>
        </w:rPr>
      </w:pPr>
    </w:p>
    <w:p w14:paraId="7C124FFE">
      <w:pPr>
        <w:rPr>
          <w:rFonts w:hint="default"/>
          <w:sz w:val="21"/>
          <w:lang w:val="tr-TR"/>
        </w:rPr>
      </w:pPr>
    </w:p>
    <w:p w14:paraId="737EACF1">
      <w:pPr>
        <w:rPr>
          <w:rFonts w:hint="default"/>
          <w:sz w:val="21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4086225</wp:posOffset>
                </wp:positionV>
                <wp:extent cx="6560185" cy="0"/>
                <wp:effectExtent l="0" t="6350" r="0" b="6350"/>
                <wp:wrapNone/>
                <wp:docPr id="1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-0.65pt;margin-top:321.75pt;height:0pt;width:516.55pt;mso-position-vertical-relative:page;z-index:251666432;mso-width-relative:page;mso-height-relative:page;" filled="f" stroked="t" coordsize="21600,21600" o:gfxdata="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ow9D2AAAAAoBAAAPAAAAAAAAAAEAIAAAACIAAABkcnMvZG93bnJldi54bWxQ&#10;SwECFAAUAAAACACHTuJAm/nmuPcBAADUAwAADgAAAAAAAAABACAAAAAn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6A4613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33020</wp:posOffset>
                </wp:positionV>
                <wp:extent cx="6471285" cy="1442720"/>
                <wp:effectExtent l="0" t="0" r="0" b="0"/>
                <wp:wrapNone/>
                <wp:docPr id="45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4645" y="3152140"/>
                          <a:ext cx="6471285" cy="1442721"/>
                          <a:chOff x="924024" y="13397"/>
                          <a:chExt cx="2803464" cy="1444029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4024" y="340083"/>
                            <a:ext cx="2803464" cy="1117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D5A9462"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Spor İşletmesi içerisinde kâr üzerinden veya işletmenin üyelik paketlerini toplu bir şekilde iskontolu fiyattan yatırım yapmak isteyen kişiye yine toplu bir bedel karşılığında verip o üyeler satıldıkça yatırım sahibinin kazanç elde ettiği modeldir.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024" y="13397"/>
                            <a:ext cx="1949344" cy="31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C9FA1A">
                              <w:pPr>
                                <w:snapToGrid w:val="0"/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HİSSELİ ORTAKLIK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2.45pt;margin-top:2.6pt;height:113.6pt;width:509.55pt;z-index:251665408;mso-width-relative:page;mso-height-relative:page;" coordorigin="924024,13397" coordsize="2803464,1444029" o:gfxdata="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t7BDX2AAAAAgBAAAPAAAAAAAAAAEAIAAAACIAAABkcnMv&#10;ZG93bnJldi54bWxQSwECFAAUAAAACACHTuJAqj27YecCAADaBwAADgAAAAAAAAABACAAAAAnAQAA&#10;ZHJzL2Uyb0RvYy54bWxQSwUGAAAAAAYABgBZAQAAgAYAAAAA&#10;">
                <o:lock v:ext="edit" aspectratio="f"/>
                <v:shape id="文本框 2" o:spid="_x0000_s1026" o:spt="202" type="#_x0000_t202" style="position:absolute;left:924024;top:340083;height:1117343;width:2803464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D5A9462"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Spor İşletmesi içerisinde kâr üzerinden veya işletmenin üyelik paketlerini toplu bir şekilde iskontolu fiyattan yatırım yapmak isteyen kişiye yine toplu bir bedel karşılığında verip o üyeler satıldıkça yatırım sahibinin kazanç elde ettiği modeldir.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67024;top:13397;height:318424;width:194934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5C9FA1A">
                        <w:pPr>
                          <w:snapToGrid w:val="0"/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HİSSELİ ORTAKLIK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3840" cy="243840"/>
            <wp:effectExtent l="0" t="0" r="10160" b="10160"/>
            <wp:docPr id="21" name="Picture 21" descr="/Users/ysfbabur/Downloads/0/29.png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/Users/ysfbabur/Downloads/0/29.png29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7EA9">
      <w:pPr>
        <w:rPr>
          <w:sz w:val="21"/>
        </w:rPr>
      </w:pPr>
    </w:p>
    <w:p w14:paraId="5E873775">
      <w:pPr>
        <w:rPr>
          <w:sz w:val="21"/>
        </w:rPr>
      </w:pPr>
    </w:p>
    <w:p w14:paraId="6241A830">
      <w:pPr>
        <w:rPr>
          <w:sz w:val="21"/>
        </w:rPr>
      </w:pPr>
    </w:p>
    <w:p w14:paraId="30DA0534">
      <w:pPr>
        <w:rPr>
          <w:rFonts w:hint="default"/>
          <w:sz w:val="21"/>
          <w:lang w:val="tr-TR"/>
        </w:rPr>
      </w:pPr>
      <w:r>
        <w:rPr>
          <w:rFonts w:hint="default"/>
          <w:sz w:val="21"/>
          <w:lang w:val="tr-TR"/>
        </w:rPr>
        <w:t xml:space="preserve"> </w:t>
      </w:r>
    </w:p>
    <w:p w14:paraId="3D64ACA6">
      <w:pPr>
        <w:rPr>
          <w:rFonts w:hint="default"/>
          <w:sz w:val="21"/>
          <w:lang w:val="tr-TR"/>
        </w:rPr>
      </w:pPr>
    </w:p>
    <w:p w14:paraId="7045CC15">
      <w:pPr>
        <w:rPr>
          <w:rFonts w:hint="default"/>
          <w:sz w:val="21"/>
          <w:lang w:val="tr-TR"/>
        </w:rPr>
      </w:pPr>
    </w:p>
    <w:p w14:paraId="2C75E4DC">
      <w:pPr>
        <w:rPr>
          <w:rFonts w:hint="default"/>
          <w:sz w:val="21"/>
          <w:lang w:val="tr-TR"/>
        </w:rPr>
      </w:pPr>
    </w:p>
    <w:p w14:paraId="28D86A39">
      <w:pPr>
        <w:rPr>
          <w:rFonts w:hint="default"/>
          <w:sz w:val="21"/>
          <w:lang w:val="tr-TR"/>
        </w:rPr>
      </w:pPr>
    </w:p>
    <w:p w14:paraId="487F3AF5">
      <w:pPr>
        <w:rPr>
          <w:sz w:val="21"/>
        </w:rPr>
      </w:pPr>
      <w:r>
        <w:rPr>
          <w:rFonts w:hint="default"/>
          <w:sz w:val="21"/>
          <w:lang w:val="tr-TR"/>
        </w:rPr>
        <w:t xml:space="preserve"> </w:t>
      </w:r>
    </w:p>
    <w:p w14:paraId="2031F866">
      <w:pPr>
        <w:rPr>
          <w:sz w:val="21"/>
        </w:rPr>
      </w:pPr>
    </w:p>
    <w:p w14:paraId="39F56DA9">
      <w:pPr>
        <w:rPr>
          <w:sz w:val="21"/>
        </w:rPr>
      </w:pPr>
    </w:p>
    <w:p w14:paraId="6F7592B0">
      <w:pPr>
        <w:rPr>
          <w:sz w:val="21"/>
        </w:rPr>
      </w:pPr>
    </w:p>
    <w:p w14:paraId="3D4C46EA">
      <w:pPr>
        <w:rPr>
          <w:sz w:val="21"/>
        </w:rPr>
      </w:pPr>
    </w:p>
    <w:p w14:paraId="050E3096">
      <w:pPr>
        <w:rPr>
          <w:sz w:val="21"/>
        </w:rPr>
      </w:pPr>
    </w:p>
    <w:p w14:paraId="52BBFB1E">
      <w:pPr>
        <w:rPr>
          <w:sz w:val="21"/>
        </w:rPr>
      </w:pPr>
    </w:p>
    <w:p w14:paraId="622287A2">
      <w:pPr>
        <w:rPr>
          <w:sz w:val="21"/>
        </w:rPr>
      </w:pPr>
    </w:p>
    <w:p w14:paraId="43B32DEC">
      <w:pPr>
        <w:rPr>
          <w:sz w:val="21"/>
        </w:rPr>
      </w:pPr>
    </w:p>
    <w:p w14:paraId="272D4955">
      <w:pPr>
        <w:rPr>
          <w:sz w:val="21"/>
        </w:rPr>
      </w:pPr>
    </w:p>
    <w:p w14:paraId="6ED4C03B">
      <w:pPr>
        <w:rPr>
          <w:sz w:val="21"/>
        </w:rPr>
      </w:pPr>
    </w:p>
    <w:p w14:paraId="1A2A5E6A">
      <w:pPr>
        <w:rPr>
          <w:rFonts w:hint="eastAsia"/>
        </w:rPr>
      </w:pPr>
      <w:r>
        <w:rPr>
          <w:rFonts w:hint="default"/>
          <w:lang w:val="tr-TR"/>
        </w:rPr>
        <w:t xml:space="preserve">  </w:t>
      </w:r>
    </w:p>
    <w:p w14:paraId="1BB89B3A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ge">
                  <wp:posOffset>6471920</wp:posOffset>
                </wp:positionV>
                <wp:extent cx="751205" cy="7786370"/>
                <wp:effectExtent l="0" t="0" r="11430" b="10795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5" o:spid="_x0000_s1026" o:spt="6" type="#_x0000_t6" style="position:absolute;left:0pt;flip:x;margin-left:234.4pt;margin-top:509.6pt;height:613.1pt;width:59.15pt;mso-position-vertical-relative:page;rotation:-5898240f;z-index:251660288;v-text-anchor:middle;mso-width-relative:page;mso-height-relative:page;" fillcolor="#E7E6E6 [3214]" filled="t" stroked="f" coordsize="21600,21600" o:gfxdata="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7uRQl3AAAAA0BAAAPAAAAAAAAAAEAIAAAACIAAABkcnMvZG93bnJldi54bWxQSwEC&#10;FAAUAAAACACHTuJAGnGKbZsCAAATBQAADgAAAAAAAAABACAAAAArAQAAZHJzL2Uyb0RvYy54bWxQ&#10;SwUGAAAAAAYABgBZAQAAOAYAAAAA&#10;">
                <v:fill on="t" opacity="26869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ge">
                  <wp:posOffset>6497320</wp:posOffset>
                </wp:positionV>
                <wp:extent cx="751205" cy="7786370"/>
                <wp:effectExtent l="0" t="0" r="11430" b="10795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249.4pt;margin-top:511.6pt;height:613.1pt;width:59.15pt;mso-position-vertical-relative:page;rotation:-5898240f;z-index:251661312;v-text-anchor:middle;mso-width-relative:page;mso-height-relative:page;" fillcolor="#E7E6E6 [3214]" filled="t" stroked="f" coordsize="21600,21600" o:gfxdata="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KbXvo2wAAAA0BAAAPAAAAAAAAAAEAIAAAACIAAABkcnMvZG93bnJldi54bWxQSwECFAAUAAAA&#10;CACHTuJAdlSsbJYCAAAKBQAADgAAAAAAAAABACAAAAAqAQAAZHJzL2Uyb0RvYy54bWxQSwUGAAAA&#10;AAYABgBZAQAAMgYAAAAA&#10;">
                <v:fill on="t" opacity="3407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55FE5"/>
    <w:multiLevelType w:val="singleLevel"/>
    <w:tmpl w:val="3B955F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2A1D490D"/>
    <w:rsid w:val="3DDBF1B3"/>
    <w:rsid w:val="3F5F3EC2"/>
    <w:rsid w:val="40B32F34"/>
    <w:rsid w:val="420429D6"/>
    <w:rsid w:val="4CDE0FE1"/>
    <w:rsid w:val="58DFDCA9"/>
    <w:rsid w:val="5FED117C"/>
    <w:rsid w:val="70F47057"/>
    <w:rsid w:val="76F95EBB"/>
    <w:rsid w:val="77FE765B"/>
    <w:rsid w:val="7B3D19B0"/>
    <w:rsid w:val="7B9ED5A9"/>
    <w:rsid w:val="7BFEB034"/>
    <w:rsid w:val="7F5F0653"/>
    <w:rsid w:val="7F9D4D90"/>
    <w:rsid w:val="BFAD9A95"/>
    <w:rsid w:val="BFEF7F80"/>
    <w:rsid w:val="BFF58731"/>
    <w:rsid w:val="CF9954BF"/>
    <w:rsid w:val="D76DA96A"/>
    <w:rsid w:val="D7BF31F5"/>
    <w:rsid w:val="EEAD6A8D"/>
    <w:rsid w:val="EEE74C53"/>
    <w:rsid w:val="F1C4CFA9"/>
    <w:rsid w:val="FAFFD2EC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2025-09-24T01:36:00Z</dcterms:created>
  <dc:creator>Yusuf Babur</dc:creator>
  <cp:lastModifiedBy>ysfbabur</cp:lastModifiedBy>
  <dcterms:modified xsi:type="dcterms:W3CDTF">2026-02-19T17:52:10Z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2240FC0AB4271D199A2397697B11809C_43</vt:lpwstr>
  </property>
</Properties>
</file>