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6DB98">
      <w:pP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-3790950</wp:posOffset>
                </wp:positionV>
                <wp:extent cx="613410" cy="7623175"/>
                <wp:effectExtent l="0" t="0" r="22225" b="21590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13410" cy="7623175"/>
                        </a:xfrm>
                        <a:prstGeom prst="rtTriangle">
                          <a:avLst/>
                        </a:prstGeom>
                        <a:solidFill>
                          <a:srgbClr val="DD252D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3" o:spid="_x0000_s1026" o:spt="6" type="#_x0000_t6" style="position:absolute;left:0pt;flip:x;margin-left:253.85pt;margin-top:-298.5pt;height:600.25pt;width:48.3pt;rotation:5898240f;z-index:251662336;v-text-anchor:middle;mso-width-relative:page;mso-height-relative:page;" fillcolor="#DD252D" filled="t" stroked="f" coordsize="21600,21600" o:gfxdata="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PztrS2gAAAAwBAAAPAAAAAAAAAAEAIAAAACIAAABkcnMvZG93bnJldi54bWxQSwECFAAU&#10;AAAACACHTuJAz2ADk5oCAAAUBQAADgAAAAAAAAABACAAAAApAQAAZHJzL2Uyb0RvYy54bWxQSwUG&#10;AAAAAAYABgBZAQAANQYAAAAA&#10;">
                <v:fill on="t" opacity="163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-3477895</wp:posOffset>
                </wp:positionV>
                <wp:extent cx="1310640" cy="7623175"/>
                <wp:effectExtent l="0" t="0" r="22225" b="10160"/>
                <wp:wrapNone/>
                <wp:docPr id="2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-31750" y="-32385"/>
                          <a:ext cx="1310640" cy="7623175"/>
                        </a:xfrm>
                        <a:prstGeom prst="rtTriangle">
                          <a:avLst/>
                        </a:prstGeom>
                        <a:solidFill>
                          <a:srgbClr val="DA1B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2" o:spid="_x0000_s1026" o:spt="6" type="#_x0000_t6" style="position:absolute;left:0pt;margin-left:223.4pt;margin-top:-273.85pt;height:600.25pt;width:103.2pt;rotation:5898240f;z-index:-251657216;v-text-anchor:middle;mso-width-relative:page;mso-height-relative:page;" fillcolor="#DA1B3A" filled="t" stroked="f" coordsize="21600,21600" o:gfxdata="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xhKAnYAAAA&#10;DAEAAA8AAAAAAAAAAQAgAAAAIgAAAGRycy9kb3ducmV2LnhtbFBLAQIUABQAAAAIAIdO4kDvYXW2&#10;jwIAAPMEAAAOAAAAAAAAAAEAIAAAACcBAABkcnMvZTJvRG9jLnhtbFBLBQYAAAAABgAGAFkBAAAo&#10;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8AF8A85"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189355" cy="662305"/>
            <wp:effectExtent l="0" t="0" r="4445" b="23495"/>
            <wp:docPr id="12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ge">
                  <wp:posOffset>895350</wp:posOffset>
                </wp:positionV>
                <wp:extent cx="5158105" cy="61722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20838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 w:ascii="Arial Bold" w:hAnsi="Arial Bold" w:cs="Arial Bold"/>
                                <w:b/>
                                <w:bCs/>
                                <w:caps/>
                                <w:color w:val="51555C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hint="default" w:hAnsi="Arial Bold" w:cs="Arial Bold" w:asciiTheme="minorAscii"/>
                                <w:b/>
                                <w:bCs/>
                                <w:color w:val="000000" w:themeColor="text1"/>
                                <w:spacing w:val="60"/>
                                <w:sz w:val="48"/>
                                <w:szCs w:val="48"/>
                                <w:lang w:val="tr-T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İKRAM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8pt;margin-top:70.5pt;height:48.6pt;width:406.15pt;mso-position-vertical-relative:page;z-index:251660288;mso-width-relative:page;mso-height-relative:page;" filled="f" stroked="f" coordsize="21600,21600" o:gfxdata="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F&#10;M0At2AAAAAwBAAAPAAAAAAAAAAEAIAAAACIAAABkcnMvZG93bnJldi54bWxQSwECFAAUAAAACACH&#10;TuJAqvh7GS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208383">
                      <w:pPr>
                        <w:adjustRightInd w:val="0"/>
                        <w:snapToGrid w:val="0"/>
                        <w:jc w:val="center"/>
                        <w:rPr>
                          <w:rFonts w:hint="default" w:ascii="Arial Bold" w:hAnsi="Arial Bold" w:cs="Arial Bold"/>
                          <w:b/>
                          <w:bCs/>
                          <w:caps/>
                          <w:color w:val="51555C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hint="default" w:hAnsi="Arial Bold" w:cs="Arial Bold" w:asciiTheme="minorAscii"/>
                          <w:b/>
                          <w:bCs/>
                          <w:color w:val="000000" w:themeColor="text1"/>
                          <w:spacing w:val="60"/>
                          <w:sz w:val="48"/>
                          <w:szCs w:val="48"/>
                          <w:lang w:val="tr-T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İKRAM</w:t>
                      </w:r>
                    </w:p>
                  </w:txbxContent>
                </v:textbox>
              </v:shape>
            </w:pict>
          </mc:Fallback>
        </mc:AlternateContent>
      </w:r>
    </w:p>
    <w:p w14:paraId="14F8D9F0"/>
    <w:p w14:paraId="7E9B3612"/>
    <w:p w14:paraId="4C37732A">
      <w:bookmarkStart w:id="0" w:name="_GoBack"/>
      <w:bookmarkEnd w:id="0"/>
    </w:p>
    <w:p w14:paraId="0388E35D">
      <w:pPr>
        <w:rPr>
          <w:rFonts w:hint="default"/>
          <w:lang w:val="tr-TR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12700</wp:posOffset>
                </wp:positionV>
                <wp:extent cx="6652260" cy="2658745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3210" y="2024380"/>
                          <a:ext cx="6652260" cy="2658748"/>
                          <a:chOff x="-9983" y="0"/>
                          <a:chExt cx="3881764" cy="2659573"/>
                        </a:xfrm>
                      </wpg:grpSpPr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9983" y="324586"/>
                            <a:ext cx="3881764" cy="2334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EFCDF5D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  <w:lang w:val="tr-TR"/>
                                </w:rPr>
                                <w:t>Mutfak malzemelerinin stok kontrollerinin yapılması</w:t>
                              </w:r>
                            </w:p>
                            <w:p w14:paraId="346339AE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  <w:lang w:val="tr-TR"/>
                                </w:rPr>
                                <w:t>Mutfak malzemelerinin temin ve sipariş süreçlerini tönetme</w:t>
                              </w:r>
                            </w:p>
                            <w:p w14:paraId="435FD37F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  <w:lang w:val="tr-TR"/>
                                </w:rPr>
                                <w:t>Çay, kahve, detoks suyu, protein shake vs hazırlama</w:t>
                              </w:r>
                            </w:p>
                            <w:p w14:paraId="44EDFB2C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  <w:lang w:val="tr-TR"/>
                                </w:rPr>
                                <w:t>Hazır atıştırmalıkların (bar, meyve, sandviç vs) hazırlanması</w:t>
                              </w:r>
                            </w:p>
                            <w:p w14:paraId="76A2BC85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Hijyen Standartları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  <w:lang w:val="tr-TR"/>
                                </w:rPr>
                                <w:t>na uygun hareket etmek</w:t>
                              </w:r>
                            </w:p>
                            <w:p w14:paraId="217F03EB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  <w:lang w:val="tr-TR"/>
                                </w:rPr>
                                <w:t>Vitamin içecekleri veya sporcu takviyelerinin hazırlanması</w:t>
                              </w:r>
                            </w:p>
                            <w:p w14:paraId="0F1188F4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  <w:lang w:val="tr-TR"/>
                                </w:rPr>
                                <w:t>İkram alanlarının düzenli ve dolu tutulması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6" cy="318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A678DC3">
                              <w:pPr>
                                <w:snapToGrid w:val="0"/>
                                <w:jc w:val="left"/>
                                <w:rPr>
                                  <w:rFonts w:hint="default" w:eastAsia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İKRAM YÖNETİMİ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-4pt;margin-top:1pt;height:209.35pt;width:523.8pt;z-index:251661312;mso-width-relative:page;mso-height-relative:page;" coordorigin="-9983,0" coordsize="3881764,2659573" o:gfxdata="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Bba1D2gAAAAkBAAAPAAAAAAAAAAEAIAAAACIAAABkcnMv&#10;ZG93bnJldi54bWxQSwECFAAUAAAACACHTuJAOrz6HuUCAADPBwAADgAAAAAAAAABACAAAAApAQAA&#10;ZHJzL2Uyb0RvYy54bWxQSwUGAAAAAAYABgBZAQAAgAYAAAAA&#10;">
                <o:lock v:ext="edit" aspectratio="f"/>
                <v:shape id="文本框 2" o:spid="_x0000_s1026" o:spt="202" type="#_x0000_t202" style="position:absolute;left:-9983;top:324586;height:2334987;width:3881764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EFCDF5D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  <w:lang w:val="tr-TR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  <w:lang w:val="tr-TR"/>
                          </w:rPr>
                          <w:t>Mutfak malzemelerinin stok kontrollerinin yapılması</w:t>
                        </w:r>
                      </w:p>
                      <w:p w14:paraId="346339AE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  <w:lang w:val="tr-TR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  <w:lang w:val="tr-TR"/>
                          </w:rPr>
                          <w:t>Mutfak malzemelerinin temin ve sipariş süreçlerini tönetme</w:t>
                        </w:r>
                      </w:p>
                      <w:p w14:paraId="435FD37F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  <w:lang w:val="tr-TR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  <w:lang w:val="tr-TR"/>
                          </w:rPr>
                          <w:t>Çay, kahve, detoks suyu, protein shake vs hazırlama</w:t>
                        </w:r>
                      </w:p>
                      <w:p w14:paraId="44EDFB2C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  <w:lang w:val="tr-TR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  <w:lang w:val="tr-TR"/>
                          </w:rPr>
                          <w:t>Hazır atıştırmalıkların (bar, meyve, sandviç vs) hazırlanması</w:t>
                        </w:r>
                      </w:p>
                      <w:p w14:paraId="76A2BC85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  <w:lang w:val="tr-TR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Hijyen Standartları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  <w:lang w:val="tr-TR"/>
                          </w:rPr>
                          <w:t>na uygun hareket etmek</w:t>
                        </w:r>
                      </w:p>
                      <w:p w14:paraId="217F03EB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  <w:lang w:val="tr-TR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  <w:lang w:val="tr-TR"/>
                          </w:rPr>
                          <w:t>Vitamin içecekleri veya sporcu takviyelerinin hazırlanması</w:t>
                        </w:r>
                      </w:p>
                      <w:p w14:paraId="0F1188F4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  <w:lang w:val="tr-TR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  <w:lang w:val="tr-TR"/>
                          </w:rPr>
                          <w:t>İkram alanlarının düzenli ve dolu tutulması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212;width:3532456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0A678DC3">
                        <w:pPr>
                          <w:snapToGrid w:val="0"/>
                          <w:jc w:val="left"/>
                          <w:rPr>
                            <w:rFonts w:hint="default" w:eastAsia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İKRAM YÖNETİMİ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88290" cy="288290"/>
            <wp:effectExtent l="0" t="0" r="0" b="16510"/>
            <wp:docPr id="1" name="Picture 1" descr="/Users/ysfbabur/Downloads/geri hizmetler ikon/260.png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ysfbabur/Downloads/geri hizmetler ikon/260.png26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E98CF"/>
    <w:p w14:paraId="50DF8E34">
      <w:pPr>
        <w:rPr>
          <w:rFonts w:hint="eastAsia"/>
        </w:rPr>
      </w:pPr>
    </w:p>
    <w:p w14:paraId="16D88C61">
      <w:pPr>
        <w:rPr>
          <w:rFonts w:hint="eastAsia"/>
        </w:rPr>
      </w:pPr>
    </w:p>
    <w:p w14:paraId="130FD6B4">
      <w:pPr>
        <w:rPr>
          <w:rFonts w:hint="eastAsia"/>
        </w:rPr>
      </w:pPr>
    </w:p>
    <w:p w14:paraId="2741E6D4">
      <w:pPr>
        <w:rPr>
          <w:rFonts w:hint="eastAsia"/>
        </w:rPr>
      </w:pPr>
    </w:p>
    <w:p w14:paraId="1F9B30CB">
      <w:pPr>
        <w:rPr>
          <w:rFonts w:hint="default"/>
          <w:lang w:val="tr-TR"/>
        </w:rPr>
      </w:pPr>
      <w:r>
        <w:rPr>
          <w:rFonts w:hint="default"/>
          <w:lang w:val="tr-TR"/>
        </w:rPr>
        <w:t xml:space="preserve"> </w:t>
      </w:r>
    </w:p>
    <w:p w14:paraId="1783DE37">
      <w:pPr>
        <w:rPr>
          <w:rFonts w:hint="default"/>
          <w:lang w:val="tr-TR"/>
        </w:rPr>
      </w:pPr>
      <w:r>
        <w:rPr>
          <w:rFonts w:hint="default"/>
          <w:lang w:val="tr-TR"/>
        </w:rPr>
        <w:t xml:space="preserve"> </w:t>
      </w:r>
    </w:p>
    <w:p w14:paraId="0A4BB664">
      <w:pPr>
        <w:rPr>
          <w:rFonts w:hint="default"/>
          <w:lang w:val="tr-TR"/>
        </w:rPr>
      </w:pPr>
    </w:p>
    <w:p w14:paraId="00EE16E4">
      <w:pPr>
        <w:rPr>
          <w:rFonts w:hint="default"/>
          <w:lang w:val="tr-TR"/>
        </w:rPr>
      </w:pPr>
    </w:p>
    <w:p w14:paraId="5641BBAA">
      <w:pPr>
        <w:rPr>
          <w:rFonts w:hint="default"/>
          <w:lang w:val="tr-TR"/>
        </w:rPr>
      </w:pPr>
    </w:p>
    <w:p w14:paraId="6A4211BA">
      <w:pPr>
        <w:rPr>
          <w:rFonts w:hint="default"/>
          <w:lang w:val="tr-TR"/>
        </w:rPr>
      </w:pPr>
    </w:p>
    <w:p w14:paraId="159EA8C1">
      <w:pPr>
        <w:rPr>
          <w:rFonts w:hint="default"/>
          <w:lang w:val="tr-T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ge">
                  <wp:posOffset>4784090</wp:posOffset>
                </wp:positionV>
                <wp:extent cx="6560185" cy="0"/>
                <wp:effectExtent l="0" t="6350" r="0" b="6350"/>
                <wp:wrapNone/>
                <wp:docPr id="1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-3.35pt;margin-top:376.7pt;height:0pt;width:516.55pt;mso-position-vertical-relative:page;z-index:251663360;mso-width-relative:page;mso-height-relative:page;" filled="f" stroked="t" coordsize="21600,21600" o:gfxdata="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hiUV9gAAAAMAQAADwAAAAAAAAABACAAAAAiAAAAZHJzL2Rvd25yZXYueG1s&#10;UEsBAhQAFAAAAAgAh07iQJavm5T4AQAA1QMAAA4AAAAAAAAAAQAgAAAAJwEAAGRycy9lMm9Eb2Mu&#10;eG1sUEsFBgAAAAAGAAYAWQEAAJE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A69C2B6">
      <w:pPr>
        <w:rPr>
          <w:rFonts w:hint="default"/>
          <w:lang w:val="tr-TR"/>
        </w:rPr>
      </w:pPr>
    </w:p>
    <w:p w14:paraId="60813648">
      <w:pPr>
        <w:rPr>
          <w:rFonts w:hint="default"/>
          <w:lang w:val="tr-TR"/>
        </w:rPr>
      </w:pPr>
    </w:p>
    <w:p w14:paraId="73A51CA7">
      <w:pPr>
        <w:rPr>
          <w:rFonts w:hint="default"/>
          <w:lang w:val="tr-TR"/>
        </w:rPr>
      </w:pPr>
    </w:p>
    <w:p w14:paraId="27528AB2">
      <w:pPr>
        <w:rPr>
          <w:rFonts w:hint="default"/>
          <w:lang w:val="tr-TR"/>
        </w:rPr>
      </w:pPr>
      <w:r>
        <w:rPr>
          <w:rFonts w:hint="default"/>
          <w:lang w:val="tr-TR"/>
        </w:rPr>
        <w:t xml:space="preserve">   </w:t>
      </w:r>
    </w:p>
    <w:p w14:paraId="0884AD12">
      <w:pPr>
        <w:rPr>
          <w:rFonts w:hint="default"/>
          <w:lang w:val="tr-TR"/>
        </w:rPr>
      </w:pPr>
      <w:r>
        <w:rPr>
          <w:rFonts w:hint="default"/>
          <w:lang w:val="tr-TR"/>
        </w:rPr>
        <w:t xml:space="preserve">  </w:t>
      </w:r>
    </w:p>
    <w:p w14:paraId="6D5D3643">
      <w:pPr>
        <w:rPr>
          <w:rFonts w:hint="default"/>
          <w:lang w:val="tr-TR"/>
        </w:rPr>
      </w:pPr>
    </w:p>
    <w:p w14:paraId="402A4B02">
      <w:pPr>
        <w:rPr>
          <w:rFonts w:hint="default"/>
          <w:lang w:val="tr-TR"/>
        </w:rPr>
      </w:pPr>
    </w:p>
    <w:p w14:paraId="74BDBB58">
      <w:pPr>
        <w:rPr>
          <w:rFonts w:hint="eastAsia"/>
        </w:rPr>
      </w:pPr>
    </w:p>
    <w:p w14:paraId="6F2255F3">
      <w:pPr>
        <w:rPr>
          <w:rFonts w:hint="eastAsia"/>
        </w:rPr>
      </w:pPr>
    </w:p>
    <w:p w14:paraId="283BA856">
      <w:pPr>
        <w:rPr>
          <w:rFonts w:hint="default"/>
          <w:lang w:val="tr-TR"/>
        </w:rPr>
      </w:pPr>
      <w:r>
        <w:rPr>
          <w:rFonts w:hint="default"/>
          <w:lang w:val="tr-TR"/>
        </w:rPr>
        <w:t xml:space="preserve"> </w:t>
      </w:r>
    </w:p>
    <w:p w14:paraId="59617804">
      <w:pPr>
        <w:rPr>
          <w:rFonts w:hint="default"/>
          <w:sz w:val="21"/>
          <w:lang w:val="tr-TR"/>
        </w:rPr>
      </w:pPr>
      <w:r>
        <w:rPr>
          <w:rFonts w:hint="default"/>
          <w:sz w:val="21"/>
          <w:lang w:val="tr-TR"/>
        </w:rPr>
        <w:t xml:space="preserve">  </w:t>
      </w:r>
    </w:p>
    <w:p w14:paraId="6643BF87">
      <w:pPr>
        <w:rPr>
          <w:rFonts w:hint="default"/>
          <w:sz w:val="21"/>
          <w:lang w:val="tr-TR"/>
        </w:rPr>
      </w:pPr>
    </w:p>
    <w:p w14:paraId="6CB24CE9">
      <w:pPr>
        <w:rPr>
          <w:rFonts w:hint="default"/>
          <w:sz w:val="21"/>
          <w:lang w:val="tr-TR"/>
        </w:rPr>
      </w:pPr>
    </w:p>
    <w:p w14:paraId="4CBFFDE7">
      <w:pPr>
        <w:rPr>
          <w:rFonts w:hint="default"/>
          <w:sz w:val="21"/>
          <w:lang w:val="tr-TR"/>
        </w:rPr>
      </w:pPr>
    </w:p>
    <w:p w14:paraId="7FCBD26A">
      <w:pPr>
        <w:rPr>
          <w:rFonts w:hint="default"/>
          <w:sz w:val="21"/>
          <w:lang w:val="tr-TR"/>
        </w:rPr>
      </w:pPr>
    </w:p>
    <w:p w14:paraId="1B2CD7D8">
      <w:pPr>
        <w:rPr>
          <w:rFonts w:hint="default"/>
          <w:sz w:val="21"/>
          <w:lang w:val="tr-TR"/>
        </w:rPr>
      </w:pPr>
    </w:p>
    <w:p w14:paraId="470536FC">
      <w:pPr>
        <w:rPr>
          <w:rFonts w:hint="default"/>
          <w:sz w:val="21"/>
          <w:lang w:val="tr-TR"/>
        </w:rPr>
      </w:pPr>
    </w:p>
    <w:p w14:paraId="3EDE64AF">
      <w:pPr>
        <w:rPr>
          <w:rFonts w:hint="default"/>
          <w:sz w:val="21"/>
          <w:lang w:val="tr-TR"/>
        </w:rPr>
      </w:pPr>
    </w:p>
    <w:p w14:paraId="102A20C5">
      <w:pPr>
        <w:rPr>
          <w:rFonts w:hint="default"/>
          <w:sz w:val="21"/>
          <w:lang w:val="tr-TR"/>
        </w:rPr>
      </w:pPr>
    </w:p>
    <w:p w14:paraId="172CDEDB">
      <w:pPr>
        <w:rPr>
          <w:rFonts w:hint="default"/>
          <w:sz w:val="21"/>
          <w:lang w:val="tr-TR"/>
        </w:rPr>
      </w:pPr>
    </w:p>
    <w:p w14:paraId="1BB89B3A">
      <w:pPr>
        <w:rPr>
          <w:rFonts w:hint="eastAsia"/>
        </w:rPr>
      </w:pPr>
    </w:p>
    <w:sectPr>
      <w:pgSz w:w="11906" w:h="16838"/>
      <w:pgMar w:top="461" w:right="461" w:bottom="461" w:left="4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992"/>
    <w:rsid w:val="00032706"/>
    <w:rsid w:val="000336A4"/>
    <w:rsid w:val="00047CE9"/>
    <w:rsid w:val="00070F8B"/>
    <w:rsid w:val="00131088"/>
    <w:rsid w:val="00162BD1"/>
    <w:rsid w:val="001657C3"/>
    <w:rsid w:val="00182832"/>
    <w:rsid w:val="001B2011"/>
    <w:rsid w:val="001B7DD1"/>
    <w:rsid w:val="001E5D51"/>
    <w:rsid w:val="00220BED"/>
    <w:rsid w:val="00222021"/>
    <w:rsid w:val="00241729"/>
    <w:rsid w:val="00243B5B"/>
    <w:rsid w:val="00280F8A"/>
    <w:rsid w:val="00292750"/>
    <w:rsid w:val="002B0307"/>
    <w:rsid w:val="002F6DBC"/>
    <w:rsid w:val="003021E4"/>
    <w:rsid w:val="00322AFB"/>
    <w:rsid w:val="00386953"/>
    <w:rsid w:val="003D0943"/>
    <w:rsid w:val="00401490"/>
    <w:rsid w:val="0042719A"/>
    <w:rsid w:val="00442A5E"/>
    <w:rsid w:val="004472F7"/>
    <w:rsid w:val="00467F96"/>
    <w:rsid w:val="00482D58"/>
    <w:rsid w:val="00487DA5"/>
    <w:rsid w:val="004919C6"/>
    <w:rsid w:val="004C7009"/>
    <w:rsid w:val="004F462A"/>
    <w:rsid w:val="00520CB5"/>
    <w:rsid w:val="00535CCA"/>
    <w:rsid w:val="00542D5E"/>
    <w:rsid w:val="005655CE"/>
    <w:rsid w:val="00583F51"/>
    <w:rsid w:val="005A7D1F"/>
    <w:rsid w:val="005B642D"/>
    <w:rsid w:val="005B6F58"/>
    <w:rsid w:val="005E64A5"/>
    <w:rsid w:val="00627560"/>
    <w:rsid w:val="00630C5D"/>
    <w:rsid w:val="00642A4A"/>
    <w:rsid w:val="0065660B"/>
    <w:rsid w:val="006A7E66"/>
    <w:rsid w:val="006B09F9"/>
    <w:rsid w:val="006D10F5"/>
    <w:rsid w:val="006D613C"/>
    <w:rsid w:val="006D7D61"/>
    <w:rsid w:val="006F12C2"/>
    <w:rsid w:val="00732A38"/>
    <w:rsid w:val="0076493B"/>
    <w:rsid w:val="00765B4B"/>
    <w:rsid w:val="00767FD7"/>
    <w:rsid w:val="00775F01"/>
    <w:rsid w:val="00786820"/>
    <w:rsid w:val="00793A35"/>
    <w:rsid w:val="007B65E2"/>
    <w:rsid w:val="007C18FB"/>
    <w:rsid w:val="007F07DB"/>
    <w:rsid w:val="007F270A"/>
    <w:rsid w:val="00821FD2"/>
    <w:rsid w:val="00872CEE"/>
    <w:rsid w:val="0089132D"/>
    <w:rsid w:val="008D67A1"/>
    <w:rsid w:val="008F41F0"/>
    <w:rsid w:val="008F4EB1"/>
    <w:rsid w:val="00901C8B"/>
    <w:rsid w:val="00951004"/>
    <w:rsid w:val="00954009"/>
    <w:rsid w:val="00972514"/>
    <w:rsid w:val="009A54F6"/>
    <w:rsid w:val="009B1488"/>
    <w:rsid w:val="009B6308"/>
    <w:rsid w:val="009C025E"/>
    <w:rsid w:val="009D08C8"/>
    <w:rsid w:val="00A11CA1"/>
    <w:rsid w:val="00A230E8"/>
    <w:rsid w:val="00A31438"/>
    <w:rsid w:val="00A44789"/>
    <w:rsid w:val="00A56B80"/>
    <w:rsid w:val="00A57C94"/>
    <w:rsid w:val="00A63888"/>
    <w:rsid w:val="00A72ACE"/>
    <w:rsid w:val="00AC57A2"/>
    <w:rsid w:val="00AF33C2"/>
    <w:rsid w:val="00B128D6"/>
    <w:rsid w:val="00B474A0"/>
    <w:rsid w:val="00B576FE"/>
    <w:rsid w:val="00B82FEA"/>
    <w:rsid w:val="00B8463A"/>
    <w:rsid w:val="00B947A4"/>
    <w:rsid w:val="00BA1798"/>
    <w:rsid w:val="00BE4A50"/>
    <w:rsid w:val="00BE5F93"/>
    <w:rsid w:val="00BF0651"/>
    <w:rsid w:val="00C162D5"/>
    <w:rsid w:val="00C1728D"/>
    <w:rsid w:val="00C33899"/>
    <w:rsid w:val="00C375CF"/>
    <w:rsid w:val="00C90FC6"/>
    <w:rsid w:val="00C929DE"/>
    <w:rsid w:val="00C93BD3"/>
    <w:rsid w:val="00CC5FA1"/>
    <w:rsid w:val="00CE6EE3"/>
    <w:rsid w:val="00CF0060"/>
    <w:rsid w:val="00D17109"/>
    <w:rsid w:val="00D27382"/>
    <w:rsid w:val="00D33A99"/>
    <w:rsid w:val="00D455E5"/>
    <w:rsid w:val="00D537FC"/>
    <w:rsid w:val="00D765BD"/>
    <w:rsid w:val="00D86312"/>
    <w:rsid w:val="00DA1917"/>
    <w:rsid w:val="00DB0000"/>
    <w:rsid w:val="00DB4FE7"/>
    <w:rsid w:val="00DD7B89"/>
    <w:rsid w:val="00E02F4B"/>
    <w:rsid w:val="00E16632"/>
    <w:rsid w:val="00E26F67"/>
    <w:rsid w:val="00E30F88"/>
    <w:rsid w:val="00E47A1E"/>
    <w:rsid w:val="00E51F66"/>
    <w:rsid w:val="00EA48FB"/>
    <w:rsid w:val="00EB5D3F"/>
    <w:rsid w:val="00EB6BEA"/>
    <w:rsid w:val="00EF2319"/>
    <w:rsid w:val="00EF4DD4"/>
    <w:rsid w:val="00F61ADF"/>
    <w:rsid w:val="00F677E8"/>
    <w:rsid w:val="00FA2CA3"/>
    <w:rsid w:val="00FD2CDE"/>
    <w:rsid w:val="00FD4C69"/>
    <w:rsid w:val="00FE2F5A"/>
    <w:rsid w:val="00FE6260"/>
    <w:rsid w:val="1DAC4EF1"/>
    <w:rsid w:val="2A1D490D"/>
    <w:rsid w:val="3DDBF1B3"/>
    <w:rsid w:val="3EBDF442"/>
    <w:rsid w:val="3EF9ED50"/>
    <w:rsid w:val="3F5F3EC2"/>
    <w:rsid w:val="40B32F34"/>
    <w:rsid w:val="420429D6"/>
    <w:rsid w:val="4CDE0FE1"/>
    <w:rsid w:val="58DFDCA9"/>
    <w:rsid w:val="5E138045"/>
    <w:rsid w:val="5FED117C"/>
    <w:rsid w:val="70F47057"/>
    <w:rsid w:val="77FE765B"/>
    <w:rsid w:val="77FF85CC"/>
    <w:rsid w:val="7B9ED5A9"/>
    <w:rsid w:val="7BBF5BFC"/>
    <w:rsid w:val="7E5AC68B"/>
    <w:rsid w:val="7F9D4D90"/>
    <w:rsid w:val="7FEE1E8A"/>
    <w:rsid w:val="BF3B77ED"/>
    <w:rsid w:val="BFEF7F80"/>
    <w:rsid w:val="C9558EB0"/>
    <w:rsid w:val="D76DA96A"/>
    <w:rsid w:val="DA3BED03"/>
    <w:rsid w:val="DBC936E4"/>
    <w:rsid w:val="EEAD6A8D"/>
    <w:rsid w:val="EFFDD76A"/>
    <w:rsid w:val="F1C4CFA9"/>
    <w:rsid w:val="FBFFC7B0"/>
    <w:rsid w:val="FD7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rPr>
      <w:rFonts w:ascii="Arial" w:hAnsi="Arial" w:eastAsia="Arial" w:cs="Arial"/>
      <w:sz w:val="30"/>
      <w:szCs w:val="30"/>
      <w:lang w:val="en-US" w:eastAsia="en-US" w:bidi="ar-SA"/>
    </w:rPr>
  </w:style>
  <w:style w:type="paragraph" w:styleId="5">
    <w:name w:val="Normal (Web)"/>
    <w:basedOn w:val="1"/>
    <w:semiHidden/>
    <w:unhideWhenUsed/>
    <w:uiPriority w:val="99"/>
    <w:rPr>
      <w:sz w:val="24"/>
      <w:szCs w:val="24"/>
    </w:rPr>
  </w:style>
  <w:style w:type="paragraph" w:customStyle="1" w:styleId="6">
    <w:name w:val="p1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7">
    <w:name w:val="apple-tab-span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ysfbabur/Library/Containers/com.kingsoft.wpsoffice.mac.global/Data/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1">
              <a:lumMod val="7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Red Resume for Working.docx</Template>
  <Pages>1</Pages>
  <Words>0</Words>
  <Characters>0</Characters>
  <Lines>1</Lines>
  <Paragraphs>1</Paragraphs>
  <TotalTime>6</TotalTime>
  <ScaleCrop>false</ScaleCrop>
  <LinksUpToDate>false</LinksUpToDate>
  <CharactersWithSpaces>18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2025-09-24T03:36:00Z</dcterms:created>
  <dc:creator>Yusuf Babur</dc:creator>
  <cp:lastModifiedBy>ysfbabur</cp:lastModifiedBy>
  <dcterms:modified xsi:type="dcterms:W3CDTF">2026-02-27T17:41:11Z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92B612467D8D9BC81D5CD26886FB85A2_41</vt:lpwstr>
  </property>
</Properties>
</file>