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2336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598805</wp:posOffset>
                </wp:positionV>
                <wp:extent cx="2553970" cy="31813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318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1A5903">
                            <w:pPr>
                              <w:snapToGrid w:val="0"/>
                              <w:jc w:val="center"/>
                              <w:rPr>
                                <w:rFonts w:hint="default" w:eastAsiaTheme="minor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tr-TR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tr-TR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Süreç Dosyası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7.8pt;margin-top:47.15pt;height:25.05pt;width:201.1pt;z-index:251663360;mso-width-relative:page;mso-height-relative:page;" filled="f" stroked="f" coordsize="21600,21600" o:gfxdata="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E&#10;/yFA1wAAAAoBAAAPAAAAAAAAAAEAIAAAACIAAABkcnMvZG93bnJldi54bWxQSwECFAAUAAAACACH&#10;TuJAtIq9SSUCAAAq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61A5903">
                      <w:pPr>
                        <w:snapToGrid w:val="0"/>
                        <w:jc w:val="center"/>
                        <w:rPr>
                          <w:rFonts w:hint="default" w:eastAsiaTheme="minor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tr-TR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tr-TR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Süreç Dosyası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OUTDOOR REKLAM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0288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OUTDOOR REKLAM</w:t>
                      </w:r>
                    </w:p>
                  </w:txbxContent>
                </v:textbox>
              </v:shape>
            </w:pict>
          </mc:Fallback>
        </mc:AlternateContent>
      </w:r>
    </w:p>
    <w:p w14:paraId="5A85A049"/>
    <w:p w14:paraId="14F8D9F0"/>
    <w:p w14:paraId="0388E35D">
      <w:pPr>
        <w:rPr>
          <w:rFonts w:hint="default"/>
          <w:lang w:val="tr-TR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4445</wp:posOffset>
                </wp:positionV>
                <wp:extent cx="6652260" cy="121793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1217933"/>
                          <a:chOff x="-6648" y="0"/>
                          <a:chExt cx="3881764" cy="1218310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86"/>
                            <a:ext cx="3881764" cy="893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D316250">
                              <w:p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Amaç Belirlenir: Marka bilinirliği mi artırılacak, bir kampanya mı duyurulacak, satış mı teşvik edilecek.</w:t>
                              </w:r>
                            </w:p>
                            <w:p w14:paraId="32092BDC">
                              <w:p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Hedef Kitle Tanımlanır: Yaş, Gelir, Yaşam Tarzı, Lokasyon vs.</w:t>
                              </w:r>
                            </w:p>
                            <w:p w14:paraId="39BDF0D8">
                              <w:p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Mecra Seçimi Yapılır: Billboard, CLP (City Light Poster), Megalight, Araç Giydirme, Bina Cephesi Giydirme, Dijital Ekran vb.</w:t>
                              </w:r>
                            </w:p>
                            <w:p w14:paraId="5FBADDDD">
                              <w:p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Bütçe ve Kampanya Süresi Belirlenir: Ne kadar sürecek ve bu sürede ne kadar bütçe harcanacak.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STRATEJİK PLANLAMA VE HEDEF BELİRLEME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2.3pt;margin-top:0.35pt;height:95.9pt;width:523.8pt;z-index:251661312;mso-width-relative:page;mso-height-relative:page;" coordorigin="-6648,0" coordsize="3881764,1218310" o:gfxdata="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0Fv9C2QAAAAgBAAAPAAAAAAAAAAEAIAAAACIAAABkcnMvZG93&#10;bnJldi54bWxQSwECFAAUAAAACACHTuJA+R4KrOMCAADOBwAADgAAAAAAAAABACAAAAAoAQAAZHJz&#10;L2Uyb0RvYy54bWxQSwUGAAAAAAYABgBZAQAAfQYAAAAA&#10;">
                <o:lock v:ext="edit" aspectratio="f"/>
                <v:shape id="文本框 2" o:spid="_x0000_s1026" o:spt="202" type="#_x0000_t202" style="position:absolute;left:-6648;top:324586;height:893724;width:388176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6D316250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Amaç Belirlenir: Marka bilinirliği mi artırılacak, bir kampanya mı duyurulacak, satış mı teşvik edilecek.</w:t>
                        </w:r>
                      </w:p>
                      <w:p w14:paraId="32092BDC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Hedef Kitle Tanımlanır: Yaş, Gelir, Yaşam Tarzı, Lokasyon vs.</w:t>
                        </w:r>
                      </w:p>
                      <w:p w14:paraId="39BDF0D8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Mecra Seçimi Yapılır: Billboard, CLP (City Light Poster), Megalight, Araç Giydirme, Bina Cephesi Giydirme, Dijital Ekran vb.</w:t>
                        </w:r>
                      </w:p>
                      <w:p w14:paraId="5FBADDDD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Bütçe ve Kampanya Süresi Belirlenir: Ne kadar sürecek ve bu sürede ne kadar bütçe harcanacak.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STRATEJİK PLANLAMA VE HEDEF BELİRLEME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88290" cy="288290"/>
            <wp:effectExtent l="0" t="0" r="16510" b="16510"/>
            <wp:docPr id="1" name="Picture 1" descr="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E98CF"/>
    <w:p w14:paraId="50DF8E34">
      <w:pPr>
        <w:rPr>
          <w:rFonts w:hint="eastAsia"/>
        </w:rPr>
      </w:pPr>
    </w:p>
    <w:p w14:paraId="16D88C61">
      <w:pPr>
        <w:rPr>
          <w:rFonts w:hint="eastAsia"/>
        </w:rPr>
      </w:pPr>
    </w:p>
    <w:p w14:paraId="130FD6B4">
      <w:pPr>
        <w:rPr>
          <w:rFonts w:hint="eastAsia"/>
        </w:rPr>
      </w:pPr>
    </w:p>
    <w:p w14:paraId="2741E6D4">
      <w:pPr>
        <w:rPr>
          <w:rFonts w:hint="eastAsia"/>
        </w:rPr>
      </w:pPr>
    </w:p>
    <w:p w14:paraId="0884AD12">
      <w:pPr>
        <w:rPr>
          <w:rFonts w:hint="default"/>
          <w:lang w:val="tr-TR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36830</wp:posOffset>
                </wp:positionV>
                <wp:extent cx="6558280" cy="1081405"/>
                <wp:effectExtent l="0" t="0" r="0" b="0"/>
                <wp:wrapNone/>
                <wp:docPr id="45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4645" y="3152140"/>
                          <a:ext cx="6558280" cy="1081405"/>
                          <a:chOff x="865272" y="13397"/>
                          <a:chExt cx="2862216" cy="1082385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5272" y="340083"/>
                            <a:ext cx="2862216" cy="755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5198A58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Reklam ajansı veya kreatif ekip tarafından taslak fikirler hazırlanır.</w:t>
                              </w:r>
                            </w:p>
                            <w:p w14:paraId="3A7F47FB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Slogan, görsel, renk, yazı tipi, boyut gibi unsurlar hedef kitleye göre hazırlanır.</w:t>
                              </w:r>
                            </w:p>
                            <w:p w14:paraId="06D28497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Teknik ölçüler outdoor alanın formatına göre belirenir.</w:t>
                              </w:r>
                            </w:p>
                            <w:p w14:paraId="76EB0840">
                              <w:p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024" y="13397"/>
                            <a:ext cx="1949344" cy="31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C9FA1A">
                              <w:pPr>
                                <w:snapToGrid w:val="0"/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YARATICI SÜREÇ VE TASARIM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3.75pt;margin-top:2.9pt;height:85.15pt;width:516.4pt;z-index:251666432;mso-width-relative:page;mso-height-relative:page;" coordorigin="865272,13397" coordsize="2862216,1082385" o:gfxdata="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Alnxl32QAAAAkBAAAPAAAAAAAAAAEAIAAAACIA&#10;AABkcnMvZG93bnJldi54bWxQSwECFAAUAAAACACHTuJA8CD4tuwCAADZBwAADgAAAAAAAAABACAA&#10;AAAoAQAAZHJzL2Uyb0RvYy54bWxQSwUGAAAAAAYABgBZAQAAhgYAAAAA&#10;">
                <o:lock v:ext="edit" aspectratio="f"/>
                <v:shape id="文本框 2" o:spid="_x0000_s1026" o:spt="202" type="#_x0000_t202" style="position:absolute;left:865272;top:340083;height:755699;width:2862216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5198A58">
                        <w:pPr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Reklam ajansı veya kreatif ekip tarafından taslak fikirler hazırlanır.</w:t>
                        </w:r>
                      </w:p>
                      <w:p w14:paraId="3A7F47FB">
                        <w:pPr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Slogan, görsel, renk, yazı tipi, boyut gibi unsurlar hedef kitleye göre hazırlanır.</w:t>
                        </w:r>
                      </w:p>
                      <w:p w14:paraId="06D28497">
                        <w:pPr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Teknik ölçüler outdoor alanın formatına göre belirenir.</w:t>
                        </w:r>
                      </w:p>
                      <w:p w14:paraId="76EB0840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1067024;top:13397;height:318424;width:194934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5C9FA1A">
                        <w:pPr>
                          <w:snapToGrid w:val="0"/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YARATICI SÜREÇ VE TASARIM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88290" cy="288290"/>
            <wp:effectExtent l="0" t="0" r="16510" b="16510"/>
            <wp:docPr id="4" name="Picture 4" descr="/Users/ysfbabur/Downloads/outdor/291.png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Users/ysfbabur/Downloads/outdor/291.png29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D3643">
      <w:pPr>
        <w:rPr>
          <w:rFonts w:hint="default"/>
          <w:lang w:val="tr-TR"/>
        </w:rPr>
      </w:pPr>
    </w:p>
    <w:p w14:paraId="402A4B02">
      <w:pPr>
        <w:rPr>
          <w:rFonts w:hint="default"/>
          <w:lang w:val="tr-TR"/>
        </w:rPr>
      </w:pPr>
    </w:p>
    <w:p w14:paraId="74BDBB58">
      <w:pPr>
        <w:rPr>
          <w:rFonts w:hint="eastAsia"/>
        </w:rPr>
      </w:pPr>
    </w:p>
    <w:p w14:paraId="5CAD997B">
      <w:pPr>
        <w:rPr>
          <w:rFonts w:hint="eastAsia"/>
          <w:sz w:val="16"/>
          <w:szCs w:val="18"/>
        </w:rPr>
      </w:pPr>
      <w:r>
        <w:rPr>
          <w:rFonts w:hint="eastAsia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ge">
                  <wp:posOffset>4372610</wp:posOffset>
                </wp:positionV>
                <wp:extent cx="6560185" cy="0"/>
                <wp:effectExtent l="0" t="6350" r="0" b="6350"/>
                <wp:wrapNone/>
                <wp:docPr id="17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10.5pt;margin-top:344.3pt;height:0pt;width:516.55pt;mso-position-vertical-relative:page;z-index:251668480;mso-width-relative:page;mso-height-relative:page;" filled="f" stroked="t" coordsize="21600,21600" o:gfxdata="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QVmLnZAAAACwEAAA8AAAAAAAAAAQAgAAAAIgAAAGRycy9kb3ducmV2Lnht&#10;bFBLAQIUABQAAAAIAIdO4kC0BA4d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AD82349">
      <w:pPr>
        <w:rPr>
          <w:rFonts w:hint="default"/>
          <w:lang w:val="tr-TR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29845</wp:posOffset>
                </wp:positionV>
                <wp:extent cx="6534785" cy="1447800"/>
                <wp:effectExtent l="0" t="0" r="0" b="0"/>
                <wp:wrapNone/>
                <wp:docPr id="41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3997960"/>
                          <a:ext cx="6534776" cy="1447800"/>
                          <a:chOff x="6054" y="0"/>
                          <a:chExt cx="3782381" cy="1448182"/>
                        </a:xfrm>
                      </wpg:grpSpPr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54" y="323300"/>
                            <a:ext cx="3648968" cy="1124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CA3216C">
                              <w:pPr>
                                <w:numPr>
                                  <w:numId w:val="0"/>
                                </w:numPr>
                                <w:ind w:leftChars="0"/>
                                <w:rPr>
                                  <w:rFonts w:hint="default"/>
                                  <w:b/>
                                  <w:bCs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sz w:val="16"/>
                                  <w:szCs w:val="16"/>
                                  <w:lang w:val="tr-TR"/>
                                </w:rPr>
                                <w:t>Onaylı tasarım, üretim tekniklerine göre hazırlanır;</w:t>
                              </w:r>
                            </w:p>
                            <w:p w14:paraId="38A6BF62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Klasik billboard için baskı (vinil, branda vb)</w:t>
                              </w:r>
                            </w:p>
                            <w:p w14:paraId="683567F8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Dijital ekran için uygun dijitak formatlar (MP4, JPG)</w:t>
                              </w:r>
                            </w:p>
                            <w:p w14:paraId="3CD7AEE6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Araç veya bina giydirme için özel folyo baskılar</w:t>
                              </w:r>
                            </w:p>
                            <w:p w14:paraId="31633951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Baskı kalitesi, renk doğruluğu ve dayanıklılık (güneş, yağmur, rüzgar) kontrol edilir.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328" cy="318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8A681B2">
                              <w:pPr>
                                <w:snapToGrid w:val="0"/>
                                <w:jc w:val="left"/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ÜRETİM AŞAMASI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-1.75pt;margin-top:2.35pt;height:114pt;width:514.55pt;z-index:251664384;mso-width-relative:page;mso-height-relative:page;" coordorigin="6054,0" coordsize="3782381,1448182" o:gfxdata="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juyxD2QAAAAkBAAAPAAAAAAAAAAEAIAAAACIAAABkcnMv&#10;ZG93bnJldi54bWxQSwECFAAUAAAACACHTuJAGTweeeYCAADNBwAADgAAAAAAAAABACAAAAAoAQAA&#10;ZHJzL2Uyb0RvYy54bWxQSwUGAAAAAAYABgBZAQAAgAYAAAAA&#10;">
                <o:lock v:ext="edit" aspectratio="f"/>
                <v:shape id="文本框 2" o:spid="_x0000_s1026" o:spt="202" type="#_x0000_t202" style="position:absolute;left:6054;top:323300;height:1124882;width:3648968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CA3216C">
                        <w:pPr>
                          <w:numPr>
                            <w:numId w:val="0"/>
                          </w:numPr>
                          <w:ind w:leftChars="0"/>
                          <w:rPr>
                            <w:rFonts w:hint="default"/>
                            <w:b/>
                            <w:bCs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16"/>
                            <w:szCs w:val="16"/>
                            <w:lang w:val="tr-TR"/>
                          </w:rPr>
                          <w:t>Onaylı tasarım, üretim tekniklerine göre hazırlanır;</w:t>
                        </w:r>
                      </w:p>
                      <w:p w14:paraId="38A6BF62">
                        <w:pPr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Klasik billboard için baskı (vinil, branda vb)</w:t>
                        </w:r>
                      </w:p>
                      <w:p w14:paraId="683567F8">
                        <w:pPr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Dijital ekran için uygun dijitak formatlar (MP4, JPG)</w:t>
                        </w:r>
                      </w:p>
                      <w:p w14:paraId="3CD7AEE6">
                        <w:pPr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Araç veya bina giydirme için özel folyo baskılar</w:t>
                        </w:r>
                      </w:p>
                      <w:p w14:paraId="31633951">
                        <w:pPr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Baskı kalitesi, renk doğruluğu ve dayanıklılık (güneş, yağmur, rüzgar) kontrol edilir.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9;width:3532328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8A681B2">
                        <w:pPr>
                          <w:snapToGrid w:val="0"/>
                          <w:jc w:val="left"/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ÜRETİM AŞAMASI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88290" cy="288290"/>
            <wp:effectExtent l="0" t="0" r="16510" b="16510"/>
            <wp:docPr id="5" name="Picture 5" descr="/Users/ysfbabur/Downloads/outdor/292.png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Users/ysfbabur/Downloads/outdor/292.png29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560B">
      <w:pPr>
        <w:rPr>
          <w:rFonts w:hint="default"/>
          <w:lang w:val="tr-TR"/>
        </w:rPr>
      </w:pPr>
    </w:p>
    <w:p w14:paraId="5B2D7055">
      <w:pPr>
        <w:rPr>
          <w:rFonts w:hint="default"/>
          <w:lang w:val="tr-TR"/>
        </w:rPr>
      </w:pPr>
    </w:p>
    <w:p w14:paraId="629B2A31">
      <w:pPr>
        <w:rPr>
          <w:rFonts w:hint="default"/>
          <w:lang w:val="tr-TR"/>
        </w:rPr>
      </w:pPr>
    </w:p>
    <w:p w14:paraId="37CAC5CD">
      <w:pPr>
        <w:rPr>
          <w:rFonts w:hint="default"/>
          <w:lang w:val="tr-TR"/>
        </w:rPr>
      </w:pPr>
    </w:p>
    <w:p w14:paraId="3DA535E0">
      <w:pPr>
        <w:rPr>
          <w:rFonts w:hint="eastAsia"/>
        </w:rPr>
      </w:pPr>
    </w:p>
    <w:p w14:paraId="3B57842B">
      <w:pPr>
        <w:rPr>
          <w:rFonts w:hint="eastAsia"/>
        </w:rPr>
      </w:pPr>
    </w:p>
    <w:p w14:paraId="071BAF04">
      <w:pPr>
        <w:rPr>
          <w:rFonts w:hint="default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ge">
                  <wp:posOffset>6040755</wp:posOffset>
                </wp:positionV>
                <wp:extent cx="6560185" cy="0"/>
                <wp:effectExtent l="0" t="6350" r="0" b="6350"/>
                <wp:wrapNone/>
                <wp:docPr id="18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10.85pt;margin-top:475.65pt;height:0pt;width:516.55pt;mso-position-vertical-relative:page;z-index:251669504;mso-width-relative:page;mso-height-relative:page;" filled="f" stroked="t" coordsize="21600,21600" o:gfxdata="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pb6v9gAAAANAQAADwAAAAAAAAABACAAAAAiAAAAZHJzL2Rvd25yZXYueG1s&#10;UEsBAhQAFAAAAAgAh07iQGaEfsv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64770</wp:posOffset>
                </wp:positionV>
                <wp:extent cx="6565265" cy="1262380"/>
                <wp:effectExtent l="0" t="0" r="0" b="0"/>
                <wp:wrapNone/>
                <wp:docPr id="3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3060" y="5986145"/>
                          <a:ext cx="6565265" cy="1262380"/>
                          <a:chOff x="-6648" y="0"/>
                          <a:chExt cx="3881764" cy="1262500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16"/>
                            <a:ext cx="3881764" cy="937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FE49AA5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Reklam malzemeleri sahaya taşınır</w:t>
                              </w:r>
                            </w:p>
                            <w:p w14:paraId="2C182DA6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Montaj ekipleri ilgili alana uygulama yapar</w:t>
                              </w:r>
                            </w:p>
                            <w:p w14:paraId="061CC8DB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Dijital ekranlarda içerikler yazılım veya medya planı aracılığıyla yüklenir</w:t>
                              </w:r>
                            </w:p>
                            <w:p w14:paraId="6F129223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Kontrol fotoğrafları çekilir, raporlanır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2E77919">
                              <w:pPr>
                                <w:snapToGrid w:val="0"/>
                                <w:jc w:val="left"/>
                                <w:rPr>
                                  <w:rFonts w:hint="default" w:hAnsi="Arial Bold" w:cs="Arial Bold" w:asciiTheme="minorAsci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UYGULAMA / MONTAJ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-0.85pt;margin-top:5.1pt;height:99.4pt;width:516.95pt;z-index:251665408;mso-width-relative:page;mso-height-relative:page;" coordorigin="-6648,0" coordsize="3881764,1262500" o:gfxdata="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GsJPY/ZAAAACQEAAA8AAAAAAAAAAQAgAAAAIgAAAGRy&#10;cy9kb3ducmV2LnhtbFBLAQIUABQAAAAIAIdO4kAnErOs6AIAAMsHAAAOAAAAAAAAAAEAIAAAACgB&#10;AABkcnMvZTJvRG9jLnhtbFBLBQYAAAAABgAGAFkBAACCBgAAAAA=&#10;">
                <o:lock v:ext="edit" aspectratio="f"/>
                <v:shape id="文本框 2" o:spid="_x0000_s1026" o:spt="202" type="#_x0000_t202" style="position:absolute;left:-6648;top:324516;height:937984;width:3881764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FE49AA5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Reklam malzemeleri sahaya taşınır</w:t>
                        </w:r>
                      </w:p>
                      <w:p w14:paraId="2C182DA6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Montaj ekipleri ilgili alana uygulama yapar</w:t>
                        </w:r>
                      </w:p>
                      <w:p w14:paraId="061CC8DB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Dijital ekranlarda içerikler yazılım veya medya planı aracılığıyla yüklenir</w:t>
                        </w:r>
                      </w:p>
                      <w:p w14:paraId="6F129223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Kontrol fotoğrafları çekilir, raporlanır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165;width:3532456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2E77919">
                        <w:pPr>
                          <w:snapToGrid w:val="0"/>
                          <w:jc w:val="left"/>
                          <w:rPr>
                            <w:rFonts w:hint="default" w:hAnsi="Arial Bold" w:cs="Arial Bold" w:asciiTheme="minorAscii"/>
                            <w:b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UYGULAMA / MONTAJ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88290" cy="288290"/>
            <wp:effectExtent l="0" t="0" r="16510" b="16510"/>
            <wp:docPr id="14" name="Picture 14" descr="/Users/ysfbabur/Downloads/outdor/293.png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/Users/ysfbabur/Downloads/outdor/293.png293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8F52">
      <w:pPr>
        <w:rPr>
          <w:rFonts w:hint="default"/>
          <w:lang w:val="tr-TR"/>
        </w:rPr>
      </w:pPr>
    </w:p>
    <w:p w14:paraId="754954F6">
      <w:pPr>
        <w:rPr>
          <w:rFonts w:hint="default"/>
          <w:lang w:val="tr-TR"/>
        </w:rPr>
      </w:pPr>
    </w:p>
    <w:p w14:paraId="2E8CDC6A">
      <w:pPr>
        <w:rPr>
          <w:rFonts w:hint="default"/>
          <w:lang w:val="tr-TR"/>
        </w:rPr>
      </w:pPr>
    </w:p>
    <w:p w14:paraId="0C56D5C6">
      <w:pPr>
        <w:rPr>
          <w:rFonts w:hint="default"/>
          <w:lang w:val="tr-TR"/>
        </w:rPr>
      </w:pPr>
    </w:p>
    <w:p w14:paraId="30450929">
      <w:pPr>
        <w:rPr>
          <w:rFonts w:hint="default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7384415</wp:posOffset>
                </wp:positionV>
                <wp:extent cx="6560185" cy="0"/>
                <wp:effectExtent l="0" t="6350" r="0" b="6350"/>
                <wp:wrapNone/>
                <wp:docPr id="1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0.8pt;margin-top:581.45pt;height:0pt;width:516.55pt;mso-position-vertical-relative:page;z-index:251671552;mso-width-relative:page;mso-height-relative:page;" filled="f" stroked="t" coordsize="21600,21600" o:gfxdata="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P6xNdgAAAAMAQAADwAAAAAAAAABACAAAAAiAAAAZHJzL2Rvd25yZXYueG1s&#10;UEsBAhQAFAAAAAgAh07iQJavm5T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815449B">
      <w:pPr>
        <w:rPr>
          <w:rFonts w:hint="default"/>
          <w:lang w:val="tr-TR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21590</wp:posOffset>
                </wp:positionV>
                <wp:extent cx="6565265" cy="1047750"/>
                <wp:effectExtent l="0" t="0" r="0" b="0"/>
                <wp:wrapNone/>
                <wp:docPr id="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65265" cy="1047750"/>
                          <a:chOff x="-6648" y="0"/>
                          <a:chExt cx="3881764" cy="1047850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16"/>
                            <a:ext cx="3881764" cy="723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6A8240C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 xml:space="preserve">Reklam belirnen süre boyunca yayınlanır </w:t>
                              </w:r>
                            </w:p>
                            <w:p w14:paraId="62AC9032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Ekipler tarafından görsel denetimler yapılır (yırtılma, yanlış yerleşim, eksik afiş vb. kontrol edilir)</w:t>
                              </w:r>
                            </w:p>
                            <w:p w14:paraId="4F974F9F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Dijital reklamlarda gösterim raporu alınır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FF5A1B5">
                              <w:pPr>
                                <w:snapToGrid w:val="0"/>
                                <w:jc w:val="left"/>
                                <w:rPr>
                                  <w:rFonts w:hint="default" w:hAnsi="Arial Bold" w:cs="Arial Bold" w:asciiTheme="minorAsci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YAYIN VE İZLEME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-3.4pt;margin-top:1.7pt;height:82.5pt;width:516.95pt;z-index:251670528;mso-width-relative:page;mso-height-relative:page;" coordorigin="-6648,0" coordsize="3881764,1047850" o:gfxdata="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9eMxudoAAAAJAQAADwAAAAAAAAABACAAAAAiAAAAZHJzL2Rvd25yZXYueG1sUEsB&#10;AhQAFAAAAAgAh07iQAvOo2XXAgAAwQcAAA4AAAAAAAAAAQAgAAAAKQEAAGRycy9lMm9Eb2MueG1s&#10;UEsFBgAAAAAGAAYAWQEAAHIGAAAAAA==&#10;">
                <o:lock v:ext="edit" aspectratio="f"/>
                <v:shape id="文本框 2" o:spid="_x0000_s1026" o:spt="202" type="#_x0000_t202" style="position:absolute;left:-6648;top:324516;height:723334;width:3881764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6A8240C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 xml:space="preserve">Reklam belirnen süre boyunca yayınlanır </w:t>
                        </w:r>
                      </w:p>
                      <w:p w14:paraId="62AC9032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Ekipler tarafından görsel denetimler yapılır (yırtılma, yanlış yerleşim, eksik afiş vb. kontrol edilir)</w:t>
                        </w:r>
                      </w:p>
                      <w:p w14:paraId="4F974F9F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Dijital reklamlarda gösterim raporu alınır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165;width:3532456;" filled="f" stroked="f" coordsize="21600,21600" o:gfxdata="UEsDBAoAAAAAAIdO4kAAAAAAAAAAAAAAAAAEAAAAZHJzL1BLAwQUAAAACACHTuJAJWKqQLkAAADb&#10;AAAADwAAAGRycy9kb3ducmV2LnhtbEVPTUvDQBC9C/0PyxS82d0o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iqkC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7FF5A1B5">
                        <w:pPr>
                          <w:snapToGrid w:val="0"/>
                          <w:jc w:val="left"/>
                          <w:rPr>
                            <w:rFonts w:hint="default" w:hAnsi="Arial Bold" w:cs="Arial Bold" w:asciiTheme="minorAscii"/>
                            <w:b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YAYIN VE İZLEME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88290" cy="288290"/>
            <wp:effectExtent l="0" t="0" r="16510" b="16510"/>
            <wp:docPr id="6" name="Picture 6" descr="/Users/ysfbabur/Downloads/outdor/294.png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Users/ysfbabur/Downloads/outdor/294.png29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EC7B">
      <w:pPr>
        <w:rPr>
          <w:rFonts w:hint="default"/>
          <w:lang w:val="tr-TR"/>
        </w:rPr>
      </w:pPr>
    </w:p>
    <w:p w14:paraId="18A013A2">
      <w:pPr>
        <w:rPr>
          <w:rFonts w:hint="default"/>
          <w:lang w:val="tr-TR"/>
        </w:rPr>
      </w:pPr>
    </w:p>
    <w:p w14:paraId="1F82FD34">
      <w:pPr>
        <w:rPr>
          <w:rFonts w:hint="default"/>
          <w:lang w:val="tr-TR"/>
        </w:rPr>
      </w:pPr>
    </w:p>
    <w:p w14:paraId="51B2689C">
      <w:pPr>
        <w:rPr>
          <w:rFonts w:hint="default"/>
          <w:lang w:val="tr-TR"/>
        </w:rPr>
      </w:pPr>
    </w:p>
    <w:p w14:paraId="6D841C6A">
      <w:pPr>
        <w:rPr>
          <w:rFonts w:hint="default"/>
          <w:lang w:val="tr-TR"/>
        </w:rPr>
      </w:pPr>
    </w:p>
    <w:p w14:paraId="1BB89B3A">
      <w:pPr>
        <w:rPr>
          <w:rFonts w:hint="eastAsi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36830</wp:posOffset>
                </wp:positionV>
                <wp:extent cx="6565265" cy="1485265"/>
                <wp:effectExtent l="0" t="0" r="0" b="0"/>
                <wp:wrapNone/>
                <wp:docPr id="25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65265" cy="1485265"/>
                          <a:chOff x="-6648" y="0"/>
                          <a:chExt cx="3881764" cy="1485407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16"/>
                            <a:ext cx="3881764" cy="1160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4650828">
                              <w:pPr>
                                <w:numPr>
                                  <w:numId w:val="0"/>
                                </w:numPr>
                                <w:ind w:leftChars="0"/>
                                <w:rPr>
                                  <w:rFonts w:hint="default"/>
                                  <w:b/>
                                  <w:bCs/>
                                  <w:sz w:val="20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sz w:val="20"/>
                                  <w:szCs w:val="21"/>
                                  <w:lang w:val="tr-TR"/>
                                </w:rPr>
                                <w:t>Kampanya bitiminde etkinlik raporu hazırlanır;</w:t>
                              </w:r>
                            </w:p>
                            <w:p w14:paraId="217E0A72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Görsel kanıtlar (fotoğraf/video)</w:t>
                              </w:r>
                            </w:p>
                            <w:p w14:paraId="1D774BC3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Yayın süresi ve alan doğrulaması</w:t>
                              </w:r>
                            </w:p>
                            <w:p w14:paraId="4C01C9CD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420" w:leftChars="0" w:hanging="420" w:firstLineChars="0"/>
                                <w:rPr>
                                  <w:rFonts w:hint="default"/>
                                  <w:sz w:val="20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Gerekirse anket veya marka bilinirliği ölçümü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A17AB1D">
                              <w:pPr>
                                <w:snapToGrid w:val="0"/>
                                <w:jc w:val="left"/>
                                <w:rPr>
                                  <w:rFonts w:hint="default" w:hAnsi="Arial Bold" w:cs="Arial Bold" w:asciiTheme="minorAsci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RAPORLAMA VE GERİ BİLDİRİM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-0.45pt;margin-top:2.9pt;height:116.95pt;width:516.95pt;z-index:251673600;mso-width-relative:page;mso-height-relative:page;" coordorigin="-6648,0" coordsize="3881764,1485407" o:gfxdata="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n9wlZ2AAAAAgBAAAPAAAAAAAAAAEAIAAAACIAAABkcnMvZG93bnJldi54bWxQSwECFAAU&#10;AAAACACHTuJA/6eRBtUCAADDBwAADgAAAAAAAAABACAAAAAnAQAAZHJzL2Uyb0RvYy54bWxQSwUG&#10;AAAAAAYABgBZAQAAbgYAAAAA&#10;">
                <o:lock v:ext="edit" aspectratio="f"/>
                <v:shape id="文本框 2" o:spid="_x0000_s1026" o:spt="202" type="#_x0000_t202" style="position:absolute;left:-6648;top:324516;height:1160891;width:3881764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4650828">
                        <w:pPr>
                          <w:numPr>
                            <w:numId w:val="0"/>
                          </w:numPr>
                          <w:ind w:leftChars="0"/>
                          <w:rPr>
                            <w:rFonts w:hint="default"/>
                            <w:b/>
                            <w:bCs/>
                            <w:sz w:val="20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20"/>
                            <w:szCs w:val="21"/>
                            <w:lang w:val="tr-TR"/>
                          </w:rPr>
                          <w:t>Kampanya bitiminde etkinlik raporu hazırlanır;</w:t>
                        </w:r>
                      </w:p>
                      <w:p w14:paraId="217E0A72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Görsel kanıtlar (fotoğraf/video)</w:t>
                        </w:r>
                      </w:p>
                      <w:p w14:paraId="1D774BC3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Yayın süresi ve alan doğrulaması</w:t>
                        </w:r>
                      </w:p>
                      <w:p w14:paraId="4C01C9CD">
                        <w:pPr>
                          <w:numPr>
                            <w:ilvl w:val="0"/>
                            <w:numId w:val="3"/>
                          </w:numPr>
                          <w:ind w:left="420" w:leftChars="0" w:hanging="420" w:firstLineChars="0"/>
                          <w:rPr>
                            <w:rFonts w:hint="default"/>
                            <w:sz w:val="20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Gerekirse anket veya marka bilinirliği ölçümü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165;width:3532456;" filled="f" stroked="f" coordsize="21600,21600" o:gfxdata="UEsDBAoAAAAAAIdO4kAAAAAAAAAAAAAAAAAEAAAAZHJzL1BLAwQUAAAACACHTuJAlDVm/r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Vm/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1A17AB1D">
                        <w:pPr>
                          <w:snapToGrid w:val="0"/>
                          <w:jc w:val="left"/>
                          <w:rPr>
                            <w:rFonts w:hint="default" w:hAnsi="Arial Bold" w:cs="Arial Bold" w:asciiTheme="minorAscii"/>
                            <w:b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RAPORLAMA VE GERİ BİLDİRİM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88290" cy="288290"/>
            <wp:effectExtent l="0" t="0" r="16510" b="16510"/>
            <wp:docPr id="21" name="Picture 21" descr="/Users/ysfbabur/Downloads/outdor/295.png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/Users/ysfbabur/Downloads/outdor/295.png29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ge">
                  <wp:posOffset>8663305</wp:posOffset>
                </wp:positionV>
                <wp:extent cx="6560185" cy="0"/>
                <wp:effectExtent l="0" t="6350" r="0" b="6350"/>
                <wp:wrapNone/>
                <wp:docPr id="20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-7.55pt;margin-top:682.15pt;height:0pt;width:516.55pt;mso-position-vertical-relative:page;z-index:251672576;mso-width-relative:page;mso-height-relative:page;" filled="f" stroked="t" coordsize="21600,21600" o:gfxdata="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9PO6jZAAAADQEAAA8AAAAAAAAAAQAgAAAAIgAAAGRycy9kb3ducmV2Lnht&#10;bFBLAQIUABQAAAAIAIdO4kA97pNE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ge">
                  <wp:posOffset>3213100</wp:posOffset>
                </wp:positionV>
                <wp:extent cx="6560185" cy="0"/>
                <wp:effectExtent l="0" t="6350" r="0" b="635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6.85pt;margin-top:253pt;height:0pt;width:516.55pt;mso-position-vertical-relative:page;z-index:251667456;mso-width-relative:page;mso-height-relative:page;" filled="f" stroked="t" coordsize="21600,21600" o:gfxdata="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2zG6O1wAAAAsBAAAPAAAAAAAAAAEAIAAAACIAAABkcnMvZG93bnJldi54bWxQ&#10;SwECFAAUAAAACACHTuJAptE1rvgBAADVAwAADgAAAAAAAAABACAAAAAm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FBA63"/>
    <w:multiLevelType w:val="singleLevel"/>
    <w:tmpl w:val="D57FBA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5"/>
        <w:szCs w:val="15"/>
      </w:rPr>
    </w:lvl>
  </w:abstractNum>
  <w:abstractNum w:abstractNumId="1">
    <w:nsid w:val="E7BC91C6"/>
    <w:multiLevelType w:val="singleLevel"/>
    <w:tmpl w:val="E7BC91C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5"/>
        <w:szCs w:val="15"/>
      </w:rPr>
    </w:lvl>
  </w:abstractNum>
  <w:abstractNum w:abstractNumId="2">
    <w:nsid w:val="F4FDD16E"/>
    <w:multiLevelType w:val="singleLevel"/>
    <w:tmpl w:val="F4FDD16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5"/>
        <w:szCs w:val="15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2A1D490D"/>
    <w:rsid w:val="3DDBF1B3"/>
    <w:rsid w:val="3F5F3EC2"/>
    <w:rsid w:val="40B32F34"/>
    <w:rsid w:val="420429D6"/>
    <w:rsid w:val="4CDE0FE1"/>
    <w:rsid w:val="58DFDCA9"/>
    <w:rsid w:val="5E138045"/>
    <w:rsid w:val="5FED117C"/>
    <w:rsid w:val="70F47057"/>
    <w:rsid w:val="77FE765B"/>
    <w:rsid w:val="7B9ED5A9"/>
    <w:rsid w:val="7F9D4D90"/>
    <w:rsid w:val="7FFA056D"/>
    <w:rsid w:val="BFEF7F80"/>
    <w:rsid w:val="C9558EB0"/>
    <w:rsid w:val="D76DA96A"/>
    <w:rsid w:val="EEAD6A8D"/>
    <w:rsid w:val="F1C4CFA9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2025-09-23T17:36:00Z</dcterms:created>
  <dc:creator>Yusuf Babur</dc:creator>
  <cp:lastModifiedBy>Yusuf Babur</cp:lastModifiedBy>
  <dcterms:modified xsi:type="dcterms:W3CDTF">2025-10-14T07:12:37Z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92B612467D8D9BC81D5CD26886FB85A2_41</vt:lpwstr>
  </property>
</Properties>
</file>