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PAZAR ANALİZİ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PAZAR ANALİZİ</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359537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3595386"/>
                          <a:chOff x="-6648" y="0"/>
                          <a:chExt cx="3881764" cy="3596493"/>
                        </a:xfrm>
                      </wpg:grpSpPr>
                      <wps:wsp>
                        <wps:cNvPr id="23" name="文本框 2"/>
                        <wps:cNvSpPr txBox="1">
                          <a:spLocks noChangeArrowheads="1"/>
                        </wps:cNvSpPr>
                        <wps:spPr bwMode="auto">
                          <a:xfrm>
                            <a:off x="-6648" y="324586"/>
                            <a:ext cx="3881764" cy="3271907"/>
                          </a:xfrm>
                          <a:prstGeom prst="rect">
                            <a:avLst/>
                          </a:prstGeom>
                          <a:noFill/>
                          <a:ln w="9525">
                            <a:noFill/>
                            <a:miter lim="800000"/>
                          </a:ln>
                        </wps:spPr>
                        <wps:txbx>
                          <w:txbxContent>
                            <w:p w14:paraId="3BA2A9E0">
                              <w:pPr>
                                <w:rPr>
                                  <w:rFonts w:hint="default"/>
                                  <w:sz w:val="16"/>
                                  <w:szCs w:val="16"/>
                                  <w:lang w:val="tr-TR"/>
                                </w:rPr>
                              </w:pPr>
                              <w:r>
                                <w:rPr>
                                  <w:rFonts w:hint="default"/>
                                  <w:b/>
                                  <w:bCs/>
                                  <w:sz w:val="16"/>
                                  <w:szCs w:val="16"/>
                                  <w:lang w:val="tr-TR"/>
                                </w:rPr>
                                <w:t>Bölge Nüfusu:</w:t>
                              </w:r>
                              <w:r>
                                <w:rPr>
                                  <w:rFonts w:hint="default"/>
                                  <w:sz w:val="16"/>
                                  <w:szCs w:val="16"/>
                                  <w:lang w:val="tr-TR"/>
                                </w:rPr>
                                <w:t xml:space="preserve"> Spor İşletmesi açmadan önce uygun iş planına uygun olan lokasyonu bulmak için talep edilen lokasyonun nüfus yoğunluğu incelenir. Eğer hedeflediğimiz plan için yeterli nüfus yoksa uygun lokasyona bakmıyoruz demektir.</w:t>
                              </w:r>
                            </w:p>
                            <w:p w14:paraId="51DBE1C5">
                              <w:pPr>
                                <w:rPr>
                                  <w:rFonts w:hint="default"/>
                                  <w:sz w:val="16"/>
                                  <w:szCs w:val="16"/>
                                  <w:lang w:val="tr-TR"/>
                                </w:rPr>
                              </w:pPr>
                            </w:p>
                            <w:p w14:paraId="67DE5127">
                              <w:pPr>
                                <w:rPr>
                                  <w:rFonts w:hint="default"/>
                                  <w:sz w:val="16"/>
                                  <w:szCs w:val="16"/>
                                  <w:lang w:val="tr-TR"/>
                                </w:rPr>
                              </w:pPr>
                              <w:r>
                                <w:rPr>
                                  <w:rFonts w:hint="default"/>
                                  <w:b/>
                                  <w:bCs/>
                                  <w:sz w:val="16"/>
                                  <w:szCs w:val="16"/>
                                  <w:lang w:val="tr-TR"/>
                                </w:rPr>
                                <w:t>Gelir Düzeyi:</w:t>
                              </w:r>
                              <w:r>
                                <w:rPr>
                                  <w:rFonts w:hint="default"/>
                                  <w:sz w:val="16"/>
                                  <w:szCs w:val="16"/>
                                  <w:lang w:val="tr-TR"/>
                                </w:rPr>
                                <w:t xml:space="preserve"> Açılacak olan Spor İşletmesinin iş planının talep edilen lokasyondaki kitlenin gelir düzeyine uygun olup olmama durumu analiz edilmelidir. Konsept ve iş modelimiz bu gelir düzeyine hitap etmiyor ise uygun lokasyona bakmıyoruz demektir.</w:t>
                              </w:r>
                            </w:p>
                            <w:p w14:paraId="0D8BB861">
                              <w:pPr>
                                <w:rPr>
                                  <w:rFonts w:hint="default"/>
                                  <w:sz w:val="16"/>
                                  <w:szCs w:val="16"/>
                                  <w:lang w:val="tr-TR"/>
                                </w:rPr>
                              </w:pPr>
                            </w:p>
                            <w:p w14:paraId="48972E5F">
                              <w:pPr>
                                <w:rPr>
                                  <w:rFonts w:hint="default"/>
                                  <w:sz w:val="16"/>
                                  <w:szCs w:val="16"/>
                                  <w:lang w:val="tr-TR"/>
                                </w:rPr>
                              </w:pPr>
                              <w:r>
                                <w:rPr>
                                  <w:rFonts w:hint="default"/>
                                  <w:b/>
                                  <w:bCs/>
                                  <w:sz w:val="16"/>
                                  <w:szCs w:val="16"/>
                                  <w:lang w:val="tr-TR"/>
                                </w:rPr>
                                <w:t xml:space="preserve">Eğitim Düzeyi: </w:t>
                              </w:r>
                              <w:r>
                                <w:rPr>
                                  <w:rFonts w:hint="default"/>
                                  <w:sz w:val="16"/>
                                  <w:szCs w:val="16"/>
                                  <w:lang w:val="tr-TR"/>
                                </w:rPr>
                                <w:t>Eğitim düzeyi lokasyon seçerken karşımıza çıkan gizli etkenlerden birisidir. İş planı içerisinde niş alanlar bulunuyorsa burada talep edilen lokasyonun eğitim düzeyi ön plana çıkmaya başlar.</w:t>
                              </w:r>
                            </w:p>
                            <w:p w14:paraId="5E9CF54D">
                              <w:pPr>
                                <w:rPr>
                                  <w:rFonts w:hint="default"/>
                                  <w:sz w:val="16"/>
                                  <w:szCs w:val="16"/>
                                  <w:lang w:val="tr-TR"/>
                                </w:rPr>
                              </w:pPr>
                            </w:p>
                            <w:p w14:paraId="3584EA82">
                              <w:pPr>
                                <w:rPr>
                                  <w:rFonts w:hint="default"/>
                                  <w:sz w:val="16"/>
                                  <w:szCs w:val="16"/>
                                  <w:lang w:val="tr-TR"/>
                                </w:rPr>
                              </w:pPr>
                              <w:r>
                                <w:rPr>
                                  <w:rFonts w:hint="default"/>
                                  <w:b/>
                                  <w:bCs/>
                                  <w:sz w:val="16"/>
                                  <w:szCs w:val="16"/>
                                  <w:lang w:val="tr-TR"/>
                                </w:rPr>
                                <w:t xml:space="preserve">Gün İçerisindeki İnsan Trafiği: </w:t>
                              </w:r>
                              <w:r>
                                <w:rPr>
                                  <w:rFonts w:hint="default"/>
                                  <w:sz w:val="16"/>
                                  <w:szCs w:val="16"/>
                                  <w:lang w:val="tr-TR"/>
                                </w:rPr>
                                <w:t>Lokasyon belirlerken yapılan en büyük yanlışlardan bir tanesi sadece gün içerisindeki insan / trafik yoğunluğunu baz almaktır. Bazı lokasyonlar konumu ve iş gücü itibari ile gün içerisinde çok fazla yoğunluk yaşasa da aslen çok düşük oturuma sahip olabiliyor. Bu tarz lokasyonlar iyi analiz edilmelidir.</w:t>
                              </w:r>
                            </w:p>
                            <w:p w14:paraId="4ECA3C79">
                              <w:pPr>
                                <w:rPr>
                                  <w:rFonts w:hint="default"/>
                                  <w:sz w:val="16"/>
                                  <w:szCs w:val="16"/>
                                  <w:lang w:val="tr-TR"/>
                                </w:rPr>
                              </w:pPr>
                            </w:p>
                            <w:p w14:paraId="71369D6C">
                              <w:pPr>
                                <w:rPr>
                                  <w:rFonts w:hint="default"/>
                                  <w:sz w:val="16"/>
                                  <w:szCs w:val="16"/>
                                  <w:lang w:val="tr-TR"/>
                                </w:rPr>
                              </w:pPr>
                              <w:r>
                                <w:rPr>
                                  <w:rFonts w:hint="default"/>
                                  <w:b/>
                                  <w:bCs/>
                                  <w:sz w:val="16"/>
                                  <w:szCs w:val="16"/>
                                  <w:lang w:val="tr-TR"/>
                                </w:rPr>
                                <w:t>Rakip İşletme Sayısı:</w:t>
                              </w:r>
                              <w:r>
                                <w:rPr>
                                  <w:rFonts w:hint="default"/>
                                  <w:sz w:val="16"/>
                                  <w:szCs w:val="16"/>
                                  <w:lang w:val="tr-TR"/>
                                </w:rPr>
                                <w:t xml:space="preserve"> Lokasyon belirlerken müşteri sayısını bölecek olan rakip işletmeler belirlenmeli ve hitap ettiğimiz üye sayısı o lokasyonda mevcut olsa bile rakiplerin çok olduğu bölgelerde işletmeler istedikleri hedeflere ulaşmakta zorlanabiliyor. Rakip işletmelerin sayısı ve büyüklükleri iyi analiz edilmelidir.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LOKASYON ANALİZİ</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283.1pt;width:523.8pt;z-index:251663360;mso-width-relative:page;mso-height-relative:page;" coordorigin="-6648,0" coordsize="3881764,3596493" o:gfxdata="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H4w5vbaAAAACgEAAA8AAAAAAAAAAQAgAAAAIgAAAGRycy9kb3du&#10;cmV2LnhtbFBLAQIUABQAAAAIAIdO4kChWtur4QIAAM8HAAAOAAAAAAAAAAEAIAAAACkBAABkcnMv&#10;ZTJvRG9jLnhtbFBLBQYAAAAABgAGAFkBAAB8BgAAAAA=&#10;">
                <o:lock v:ext="edit" aspectratio="f"/>
                <v:shape id="文本框 2" o:spid="_x0000_s1026" o:spt="202" type="#_x0000_t202" style="position:absolute;left:-6648;top:324586;height:3271907;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3BA2A9E0">
                        <w:pPr>
                          <w:rPr>
                            <w:rFonts w:hint="default"/>
                            <w:sz w:val="16"/>
                            <w:szCs w:val="16"/>
                            <w:lang w:val="tr-TR"/>
                          </w:rPr>
                        </w:pPr>
                        <w:r>
                          <w:rPr>
                            <w:rFonts w:hint="default"/>
                            <w:b/>
                            <w:bCs/>
                            <w:sz w:val="16"/>
                            <w:szCs w:val="16"/>
                            <w:lang w:val="tr-TR"/>
                          </w:rPr>
                          <w:t>Bölge Nüfusu:</w:t>
                        </w:r>
                        <w:r>
                          <w:rPr>
                            <w:rFonts w:hint="default"/>
                            <w:sz w:val="16"/>
                            <w:szCs w:val="16"/>
                            <w:lang w:val="tr-TR"/>
                          </w:rPr>
                          <w:t xml:space="preserve"> Spor İşletmesi açmadan önce uygun iş planına uygun olan lokasyonu bulmak için talep edilen lokasyonun nüfus yoğunluğu incelenir. Eğer hedeflediğimiz plan için yeterli nüfus yoksa uygun lokasyona bakmıyoruz demektir.</w:t>
                        </w:r>
                      </w:p>
                      <w:p w14:paraId="51DBE1C5">
                        <w:pPr>
                          <w:rPr>
                            <w:rFonts w:hint="default"/>
                            <w:sz w:val="16"/>
                            <w:szCs w:val="16"/>
                            <w:lang w:val="tr-TR"/>
                          </w:rPr>
                        </w:pPr>
                      </w:p>
                      <w:p w14:paraId="67DE5127">
                        <w:pPr>
                          <w:rPr>
                            <w:rFonts w:hint="default"/>
                            <w:sz w:val="16"/>
                            <w:szCs w:val="16"/>
                            <w:lang w:val="tr-TR"/>
                          </w:rPr>
                        </w:pPr>
                        <w:r>
                          <w:rPr>
                            <w:rFonts w:hint="default"/>
                            <w:b/>
                            <w:bCs/>
                            <w:sz w:val="16"/>
                            <w:szCs w:val="16"/>
                            <w:lang w:val="tr-TR"/>
                          </w:rPr>
                          <w:t>Gelir Düzeyi:</w:t>
                        </w:r>
                        <w:r>
                          <w:rPr>
                            <w:rFonts w:hint="default"/>
                            <w:sz w:val="16"/>
                            <w:szCs w:val="16"/>
                            <w:lang w:val="tr-TR"/>
                          </w:rPr>
                          <w:t xml:space="preserve"> Açılacak olan Spor İşletmesinin iş planının talep edilen lokasyondaki kitlenin gelir düzeyine uygun olup olmama durumu analiz edilmelidir. Konsept ve iş modelimiz bu gelir düzeyine hitap etmiyor ise uygun lokasyona bakmıyoruz demektir.</w:t>
                        </w:r>
                      </w:p>
                      <w:p w14:paraId="0D8BB861">
                        <w:pPr>
                          <w:rPr>
                            <w:rFonts w:hint="default"/>
                            <w:sz w:val="16"/>
                            <w:szCs w:val="16"/>
                            <w:lang w:val="tr-TR"/>
                          </w:rPr>
                        </w:pPr>
                      </w:p>
                      <w:p w14:paraId="48972E5F">
                        <w:pPr>
                          <w:rPr>
                            <w:rFonts w:hint="default"/>
                            <w:sz w:val="16"/>
                            <w:szCs w:val="16"/>
                            <w:lang w:val="tr-TR"/>
                          </w:rPr>
                        </w:pPr>
                        <w:r>
                          <w:rPr>
                            <w:rFonts w:hint="default"/>
                            <w:b/>
                            <w:bCs/>
                            <w:sz w:val="16"/>
                            <w:szCs w:val="16"/>
                            <w:lang w:val="tr-TR"/>
                          </w:rPr>
                          <w:t xml:space="preserve">Eğitim Düzeyi: </w:t>
                        </w:r>
                        <w:r>
                          <w:rPr>
                            <w:rFonts w:hint="default"/>
                            <w:sz w:val="16"/>
                            <w:szCs w:val="16"/>
                            <w:lang w:val="tr-TR"/>
                          </w:rPr>
                          <w:t>Eğitim düzeyi lokasyon seçerken karşımıza çıkan gizli etkenlerden birisidir. İş planı içerisinde niş alanlar bulunuyorsa burada talep edilen lokasyonun eğitim düzeyi ön plana çıkmaya başlar.</w:t>
                        </w:r>
                      </w:p>
                      <w:p w14:paraId="5E9CF54D">
                        <w:pPr>
                          <w:rPr>
                            <w:rFonts w:hint="default"/>
                            <w:sz w:val="16"/>
                            <w:szCs w:val="16"/>
                            <w:lang w:val="tr-TR"/>
                          </w:rPr>
                        </w:pPr>
                      </w:p>
                      <w:p w14:paraId="3584EA82">
                        <w:pPr>
                          <w:rPr>
                            <w:rFonts w:hint="default"/>
                            <w:sz w:val="16"/>
                            <w:szCs w:val="16"/>
                            <w:lang w:val="tr-TR"/>
                          </w:rPr>
                        </w:pPr>
                        <w:r>
                          <w:rPr>
                            <w:rFonts w:hint="default"/>
                            <w:b/>
                            <w:bCs/>
                            <w:sz w:val="16"/>
                            <w:szCs w:val="16"/>
                            <w:lang w:val="tr-TR"/>
                          </w:rPr>
                          <w:t xml:space="preserve">Gün İçerisindeki İnsan Trafiği: </w:t>
                        </w:r>
                        <w:r>
                          <w:rPr>
                            <w:rFonts w:hint="default"/>
                            <w:sz w:val="16"/>
                            <w:szCs w:val="16"/>
                            <w:lang w:val="tr-TR"/>
                          </w:rPr>
                          <w:t>Lokasyon belirlerken yapılan en büyük yanlışlardan bir tanesi sadece gün içerisindeki insan / trafik yoğunluğunu baz almaktır. Bazı lokasyonlar konumu ve iş gücü itibari ile gün içerisinde çok fazla yoğunluk yaşasa da aslen çok düşük oturuma sahip olabiliyor. Bu tarz lokasyonlar iyi analiz edilmelidir.</w:t>
                        </w:r>
                      </w:p>
                      <w:p w14:paraId="4ECA3C79">
                        <w:pPr>
                          <w:rPr>
                            <w:rFonts w:hint="default"/>
                            <w:sz w:val="16"/>
                            <w:szCs w:val="16"/>
                            <w:lang w:val="tr-TR"/>
                          </w:rPr>
                        </w:pPr>
                      </w:p>
                      <w:p w14:paraId="71369D6C">
                        <w:pPr>
                          <w:rPr>
                            <w:rFonts w:hint="default"/>
                            <w:sz w:val="16"/>
                            <w:szCs w:val="16"/>
                            <w:lang w:val="tr-TR"/>
                          </w:rPr>
                        </w:pPr>
                        <w:r>
                          <w:rPr>
                            <w:rFonts w:hint="default"/>
                            <w:b/>
                            <w:bCs/>
                            <w:sz w:val="16"/>
                            <w:szCs w:val="16"/>
                            <w:lang w:val="tr-TR"/>
                          </w:rPr>
                          <w:t>Rakip İşletme Sayısı:</w:t>
                        </w:r>
                        <w:r>
                          <w:rPr>
                            <w:rFonts w:hint="default"/>
                            <w:sz w:val="16"/>
                            <w:szCs w:val="16"/>
                            <w:lang w:val="tr-TR"/>
                          </w:rPr>
                          <w:t xml:space="preserve"> Lokasyon belirlerken müşteri sayısını bölecek olan rakip işletmeler belirlenmeli ve hitap ettiğimiz üye sayısı o lokasyonda mevcut olsa bile rakiplerin çok olduğu bölgelerde işletmeler istedikleri hedeflere ulaşmakta zorlanabiliyor. Rakip işletmelerin sayısı ve büyüklükleri iyi analiz edilmelidir.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LOKASYON ANALİZİ</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nvufnda.pngnvuf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nvufnda.pngnvufnda"/>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080E2F33"/>
    <w:p w14:paraId="27DB43F8">
      <w:pPr>
        <w:rPr>
          <w:rFonts w:hint="default"/>
          <w:sz w:val="21"/>
          <w:lang w:val="tr-TR"/>
        </w:rPr>
      </w:pPr>
    </w:p>
    <w:p w14:paraId="3D750037">
      <w:pPr>
        <w:rPr>
          <w:rFonts w:hint="default"/>
          <w:sz w:val="21"/>
          <w:lang w:val="tr-TR"/>
        </w:rPr>
      </w:pPr>
      <w:r>
        <w:rPr>
          <w:rFonts w:hint="default"/>
          <w:sz w:val="21"/>
          <w:lang w:val="tr-TR"/>
        </w:rPr>
        <w:t xml:space="preserve"> </w:t>
      </w:r>
    </w:p>
    <w:p w14:paraId="1BBD9A2B">
      <w:pPr>
        <w:rPr>
          <w:rFonts w:hint="default"/>
          <w:sz w:val="21"/>
          <w:lang w:val="tr-TR"/>
        </w:rPr>
      </w:pPr>
    </w:p>
    <w:p w14:paraId="66883BDC">
      <w:pPr>
        <w:rPr>
          <w:rFonts w:hint="default"/>
          <w:sz w:val="21"/>
          <w:lang w:val="tr-TR"/>
        </w:rPr>
      </w:pPr>
    </w:p>
    <w:p w14:paraId="6D15B845">
      <w:pPr>
        <w:rPr>
          <w:rFonts w:hint="default"/>
          <w:sz w:val="21"/>
          <w:lang w:val="tr-TR"/>
        </w:rPr>
      </w:pPr>
    </w:p>
    <w:p w14:paraId="2DBE66A4">
      <w:pPr>
        <w:rPr>
          <w:rFonts w:hint="default"/>
          <w:sz w:val="21"/>
          <w:lang w:val="tr-TR"/>
        </w:rPr>
      </w:pPr>
    </w:p>
    <w:p w14:paraId="6021C1DB">
      <w:pPr>
        <w:rPr>
          <w:rFonts w:hint="default"/>
          <w:sz w:val="21"/>
          <w:lang w:val="tr-TR"/>
        </w:rPr>
      </w:pPr>
    </w:p>
    <w:p w14:paraId="49ABCDA0">
      <w:pPr>
        <w:rPr>
          <w:rFonts w:hint="default"/>
          <w:sz w:val="21"/>
          <w:lang w:val="tr-TR"/>
        </w:rPr>
      </w:pPr>
    </w:p>
    <w:p w14:paraId="67707D30">
      <w:pPr>
        <w:rPr>
          <w:rFonts w:hint="default"/>
          <w:sz w:val="21"/>
          <w:lang w:val="tr-TR"/>
        </w:rPr>
      </w:pPr>
    </w:p>
    <w:p w14:paraId="1396DC0C">
      <w:pPr>
        <w:rPr>
          <w:rFonts w:hint="default"/>
          <w:sz w:val="21"/>
          <w:lang w:val="tr-TR"/>
        </w:rPr>
      </w:pPr>
    </w:p>
    <w:p w14:paraId="19617342">
      <w:pPr>
        <w:rPr>
          <w:rFonts w:hint="default"/>
          <w:sz w:val="21"/>
          <w:lang w:val="tr-TR"/>
        </w:rPr>
      </w:pPr>
    </w:p>
    <w:p w14:paraId="3188B039">
      <w:pPr>
        <w:rPr>
          <w:rFonts w:hint="default"/>
          <w:sz w:val="21"/>
          <w:lang w:val="tr-TR"/>
        </w:rPr>
      </w:pPr>
    </w:p>
    <w:p w14:paraId="62BB42A1">
      <w:pPr>
        <w:rPr>
          <w:rFonts w:hint="default"/>
          <w:sz w:val="21"/>
          <w:lang w:val="tr-TR"/>
        </w:rPr>
      </w:pPr>
    </w:p>
    <w:p w14:paraId="7C124FFE">
      <w:pPr>
        <w:rPr>
          <w:rFonts w:hint="default"/>
          <w:sz w:val="21"/>
          <w:lang w:val="tr-TR"/>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ge">
                  <wp:posOffset>5778500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6pt;margin-top:455pt;height:0pt;width:516.55pt;mso-position-vertical-relative:page;z-index:251666432;mso-width-relative:page;mso-height-relative:page;" filled="f" stroked="t" coordsize="21600,21600" o:gfxdata="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mwX+2gAAAAsBAAAPAAAAAAAAAAEAIAAAACIAAABkcnMvZG93bnJldi54&#10;bWxQSwECFAAUAAAACACHTuJAZoR+y/gBAADVAwAADgAAAAAAAAABACAAAAApAQAAZHJzL2Uyb0Rv&#10;Yy54bWxQSwUGAAAAAAYABgBZAQAAkwUAAAAA&#10;">
                <v:fill on="f" focussize="0,0"/>
                <v:stroke weight="0.5pt" color="#BFBFBF [2412]" miterlimit="8" joinstyle="miter"/>
                <v:imagedata o:title=""/>
                <o:lock v:ext="edit" aspectratio="f"/>
              </v:line>
            </w:pict>
          </mc:Fallback>
        </mc:AlternateContent>
      </w:r>
    </w:p>
    <w:p w14:paraId="737EACF1">
      <w:pPr>
        <w:rPr>
          <w:rFonts w:hint="default"/>
          <w:sz w:val="21"/>
          <w:lang w:val="tr-TR"/>
        </w:rPr>
      </w:pPr>
    </w:p>
    <w:p w14:paraId="786A4613">
      <w:pPr>
        <w:rPr>
          <w:sz w:val="21"/>
        </w:rPr>
      </w:pPr>
      <w:bookmarkStart w:id="0" w:name="_GoBack"/>
      <w:bookmarkEnd w:id="0"/>
      <w:r>
        <w:rPr>
          <w:sz w:val="21"/>
        </w:rPr>
        <mc:AlternateContent>
          <mc:Choice Requires="wpg">
            <w:drawing>
              <wp:anchor distT="0" distB="0" distL="114300" distR="114300" simplePos="0" relativeHeight="251665408" behindDoc="0" locked="0" layoutInCell="1" allowOverlap="1">
                <wp:simplePos x="0" y="0"/>
                <wp:positionH relativeFrom="column">
                  <wp:posOffset>31115</wp:posOffset>
                </wp:positionH>
                <wp:positionV relativeFrom="paragraph">
                  <wp:posOffset>33020</wp:posOffset>
                </wp:positionV>
                <wp:extent cx="6471285" cy="245808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2458087"/>
                          <a:chOff x="924024" y="13397"/>
                          <a:chExt cx="2803464" cy="2460315"/>
                        </a:xfrm>
                      </wpg:grpSpPr>
                      <wps:wsp>
                        <wps:cNvPr id="51" name="文本框 2"/>
                        <wps:cNvSpPr txBox="1">
                          <a:spLocks noChangeArrowheads="1"/>
                        </wps:cNvSpPr>
                        <wps:spPr bwMode="auto">
                          <a:xfrm>
                            <a:off x="924024" y="340083"/>
                            <a:ext cx="2803464" cy="2133629"/>
                          </a:xfrm>
                          <a:prstGeom prst="rect">
                            <a:avLst/>
                          </a:prstGeom>
                          <a:noFill/>
                          <a:ln w="9525">
                            <a:noFill/>
                            <a:miter lim="800000"/>
                          </a:ln>
                        </wps:spPr>
                        <wps:txbx>
                          <w:txbxContent>
                            <w:p w14:paraId="0A0915E1">
                              <w:pPr>
                                <w:numPr>
                                  <w:numId w:val="0"/>
                                </w:numPr>
                                <w:ind w:leftChars="0"/>
                                <w:rPr>
                                  <w:rFonts w:hint="default"/>
                                  <w:sz w:val="16"/>
                                  <w:szCs w:val="16"/>
                                  <w:lang w:val="tr-TR"/>
                                </w:rPr>
                              </w:pPr>
                              <w:r>
                                <w:rPr>
                                  <w:rFonts w:hint="default"/>
                                  <w:b/>
                                  <w:bCs/>
                                  <w:sz w:val="16"/>
                                  <w:szCs w:val="16"/>
                                  <w:lang w:val="tr-TR"/>
                                </w:rPr>
                                <w:t>Yaş Aralığı:</w:t>
                              </w:r>
                              <w:r>
                                <w:rPr>
                                  <w:rFonts w:hint="default"/>
                                  <w:sz w:val="16"/>
                                  <w:szCs w:val="16"/>
                                  <w:lang w:val="tr-TR"/>
                                </w:rPr>
                                <w:t xml:space="preserve"> Spor İşletmesinde arz edilen hizmet ve branşlar ile hitap ettiğimiz kitlenin yaş ortalamasının paralel olmasına çok dikkat edilmelidir. Bu noktada belirlenen lokasyon da oldukça önem arz etmektedir. Yaş ortalaması yüksek olan bir lokasyonda genç kitlenin tercih edeceği hizmet / branşlar arz etmek işletmenin hedefine ulaşamamasına yol açacaktır.</w:t>
                              </w:r>
                            </w:p>
                            <w:p w14:paraId="2ECD8658">
                              <w:pPr>
                                <w:numPr>
                                  <w:numId w:val="0"/>
                                </w:numPr>
                                <w:ind w:leftChars="0"/>
                                <w:rPr>
                                  <w:rFonts w:hint="default"/>
                                  <w:sz w:val="16"/>
                                  <w:szCs w:val="16"/>
                                  <w:lang w:val="tr-TR"/>
                                </w:rPr>
                              </w:pPr>
                            </w:p>
                            <w:p w14:paraId="4F58C836">
                              <w:pPr>
                                <w:numPr>
                                  <w:numId w:val="0"/>
                                </w:numPr>
                                <w:ind w:leftChars="0"/>
                                <w:rPr>
                                  <w:rFonts w:hint="default"/>
                                  <w:sz w:val="16"/>
                                  <w:szCs w:val="16"/>
                                  <w:lang w:val="tr-TR"/>
                                </w:rPr>
                              </w:pPr>
                              <w:r>
                                <w:rPr>
                                  <w:rFonts w:hint="default"/>
                                  <w:b/>
                                  <w:bCs/>
                                  <w:sz w:val="16"/>
                                  <w:szCs w:val="16"/>
                                  <w:lang w:val="tr-TR"/>
                                </w:rPr>
                                <w:t>Cinsiyet Yoğunluğu:</w:t>
                              </w:r>
                              <w:r>
                                <w:rPr>
                                  <w:rFonts w:hint="default"/>
                                  <w:sz w:val="16"/>
                                  <w:szCs w:val="16"/>
                                  <w:lang w:val="tr-TR"/>
                                </w:rPr>
                                <w:t xml:space="preserve"> Spor İşletmesinde talep edilen cinsiyet yoğunluğu (erkek ve kadın üye yüzdesi) iyi analiz edilmeli ve buna uygun lokasyon / hizmet / branş tercihi yapılmalıdır. Aksi takdirde işletmenin belirlenen hedefe ulaşması mümkün değildir.</w:t>
                              </w:r>
                            </w:p>
                            <w:p w14:paraId="19AE40F5">
                              <w:pPr>
                                <w:numPr>
                                  <w:numId w:val="0"/>
                                </w:numPr>
                                <w:ind w:leftChars="0"/>
                                <w:rPr>
                                  <w:rFonts w:hint="default"/>
                                  <w:sz w:val="16"/>
                                  <w:szCs w:val="16"/>
                                  <w:lang w:val="tr-TR"/>
                                </w:rPr>
                              </w:pPr>
                            </w:p>
                            <w:p w14:paraId="68F83A96">
                              <w:pPr>
                                <w:numPr>
                                  <w:numId w:val="0"/>
                                </w:numPr>
                                <w:ind w:leftChars="0"/>
                                <w:rPr>
                                  <w:rFonts w:hint="default"/>
                                  <w:sz w:val="16"/>
                                  <w:szCs w:val="16"/>
                                  <w:lang w:val="tr-TR"/>
                                </w:rPr>
                              </w:pPr>
                              <w:r>
                                <w:rPr>
                                  <w:rFonts w:hint="default"/>
                                  <w:b/>
                                  <w:bCs/>
                                  <w:sz w:val="16"/>
                                  <w:szCs w:val="16"/>
                                  <w:lang w:val="tr-TR"/>
                                </w:rPr>
                                <w:t>Demografik Yapı:</w:t>
                              </w:r>
                              <w:r>
                                <w:rPr>
                                  <w:rFonts w:hint="default"/>
                                  <w:sz w:val="16"/>
                                  <w:szCs w:val="16"/>
                                  <w:lang w:val="tr-TR"/>
                                </w:rPr>
                                <w:t xml:space="preserve"> Hitap etmek istediğimiz hedef kitlenin demografik yapısının iyi analiz edilmesi o kitleye hangi hizmet / branşları sunacağımız konusunda bize yol göstermektedir.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HEDEF KİTLE ANALİZİ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193.55pt;width:509.55pt;z-index:251665408;mso-width-relative:page;mso-height-relative:page;" coordorigin="924024,13397" coordsize="2803464,2460315" o:gfxdata="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bQswS9gAAAAIAQAADwAAAAAAAAABACAAAAAiAAAAZHJzL2Rv&#10;d25yZXYueG1sUEsBAhQAFAAAAAgAh07iQC9MHNjlAgAA2gcAAA4AAAAAAAAAAQAgAAAAJwEAAGRy&#10;cy9lMm9Eb2MueG1sUEsFBgAAAAAGAAYAWQEAAH4GAAAAAA==&#10;">
                <o:lock v:ext="edit" aspectratio="f"/>
                <v:shape id="文本框 2" o:spid="_x0000_s1026" o:spt="202" type="#_x0000_t202" style="position:absolute;left:924024;top:340083;height:2133629;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A0915E1">
                        <w:pPr>
                          <w:numPr>
                            <w:numId w:val="0"/>
                          </w:numPr>
                          <w:ind w:leftChars="0"/>
                          <w:rPr>
                            <w:rFonts w:hint="default"/>
                            <w:sz w:val="16"/>
                            <w:szCs w:val="16"/>
                            <w:lang w:val="tr-TR"/>
                          </w:rPr>
                        </w:pPr>
                        <w:r>
                          <w:rPr>
                            <w:rFonts w:hint="default"/>
                            <w:b/>
                            <w:bCs/>
                            <w:sz w:val="16"/>
                            <w:szCs w:val="16"/>
                            <w:lang w:val="tr-TR"/>
                          </w:rPr>
                          <w:t>Yaş Aralığı:</w:t>
                        </w:r>
                        <w:r>
                          <w:rPr>
                            <w:rFonts w:hint="default"/>
                            <w:sz w:val="16"/>
                            <w:szCs w:val="16"/>
                            <w:lang w:val="tr-TR"/>
                          </w:rPr>
                          <w:t xml:space="preserve"> Spor İşletmesinde arz edilen hizmet ve branşlar ile hitap ettiğimiz kitlenin yaş ortalamasının paralel olmasına çok dikkat edilmelidir. Bu noktada belirlenen lokasyon da oldukça önem arz etmektedir. Yaş ortalaması yüksek olan bir lokasyonda genç kitlenin tercih edeceği hizmet / branşlar arz etmek işletmenin hedefine ulaşamamasına yol açacaktır.</w:t>
                        </w:r>
                      </w:p>
                      <w:p w14:paraId="2ECD8658">
                        <w:pPr>
                          <w:numPr>
                            <w:numId w:val="0"/>
                          </w:numPr>
                          <w:ind w:leftChars="0"/>
                          <w:rPr>
                            <w:rFonts w:hint="default"/>
                            <w:sz w:val="16"/>
                            <w:szCs w:val="16"/>
                            <w:lang w:val="tr-TR"/>
                          </w:rPr>
                        </w:pPr>
                      </w:p>
                      <w:p w14:paraId="4F58C836">
                        <w:pPr>
                          <w:numPr>
                            <w:numId w:val="0"/>
                          </w:numPr>
                          <w:ind w:leftChars="0"/>
                          <w:rPr>
                            <w:rFonts w:hint="default"/>
                            <w:sz w:val="16"/>
                            <w:szCs w:val="16"/>
                            <w:lang w:val="tr-TR"/>
                          </w:rPr>
                        </w:pPr>
                        <w:r>
                          <w:rPr>
                            <w:rFonts w:hint="default"/>
                            <w:b/>
                            <w:bCs/>
                            <w:sz w:val="16"/>
                            <w:szCs w:val="16"/>
                            <w:lang w:val="tr-TR"/>
                          </w:rPr>
                          <w:t>Cinsiyet Yoğunluğu:</w:t>
                        </w:r>
                        <w:r>
                          <w:rPr>
                            <w:rFonts w:hint="default"/>
                            <w:sz w:val="16"/>
                            <w:szCs w:val="16"/>
                            <w:lang w:val="tr-TR"/>
                          </w:rPr>
                          <w:t xml:space="preserve"> Spor İşletmesinde talep edilen cinsiyet yoğunluğu (erkek ve kadın üye yüzdesi) iyi analiz edilmeli ve buna uygun lokasyon / hizmet / branş tercihi yapılmalıdır. Aksi takdirde işletmenin belirlenen hedefe ulaşması mümkün değildir.</w:t>
                        </w:r>
                      </w:p>
                      <w:p w14:paraId="19AE40F5">
                        <w:pPr>
                          <w:numPr>
                            <w:numId w:val="0"/>
                          </w:numPr>
                          <w:ind w:leftChars="0"/>
                          <w:rPr>
                            <w:rFonts w:hint="default"/>
                            <w:sz w:val="16"/>
                            <w:szCs w:val="16"/>
                            <w:lang w:val="tr-TR"/>
                          </w:rPr>
                        </w:pPr>
                      </w:p>
                      <w:p w14:paraId="68F83A96">
                        <w:pPr>
                          <w:numPr>
                            <w:numId w:val="0"/>
                          </w:numPr>
                          <w:ind w:leftChars="0"/>
                          <w:rPr>
                            <w:rFonts w:hint="default"/>
                            <w:sz w:val="16"/>
                            <w:szCs w:val="16"/>
                            <w:lang w:val="tr-TR"/>
                          </w:rPr>
                        </w:pPr>
                        <w:r>
                          <w:rPr>
                            <w:rFonts w:hint="default"/>
                            <w:b/>
                            <w:bCs/>
                            <w:sz w:val="16"/>
                            <w:szCs w:val="16"/>
                            <w:lang w:val="tr-TR"/>
                          </w:rPr>
                          <w:t>Demografik Yapı:</w:t>
                        </w:r>
                        <w:r>
                          <w:rPr>
                            <w:rFonts w:hint="default"/>
                            <w:sz w:val="16"/>
                            <w:szCs w:val="16"/>
                            <w:lang w:val="tr-TR"/>
                          </w:rPr>
                          <w:t xml:space="preserve"> Hitap etmek istediğimiz hedef kitlenin demografik yapısının iyi analiz edilmesi o kitleye hangi hizmet / branşları sunacağımız konusunda bize yol göstermektedir.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HEDEF KİTLE ANALİZİ</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001/16.pn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001/16.png16"/>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default"/>
          <w:sz w:val="21"/>
          <w:lang w:val="tr-TR"/>
        </w:rPr>
        <w:t xml:space="preserve"> </w:t>
      </w:r>
    </w:p>
    <w:p w14:paraId="3D64ACA6">
      <w:pPr>
        <w:rPr>
          <w:rFonts w:hint="default"/>
          <w:sz w:val="21"/>
          <w:lang w:val="tr-TR"/>
        </w:rPr>
      </w:pPr>
    </w:p>
    <w:p w14:paraId="3AD9580B">
      <w:pPr>
        <w:rPr>
          <w:rFonts w:hint="default"/>
          <w:sz w:val="21"/>
          <w:lang w:val="tr-TR"/>
        </w:rPr>
      </w:pPr>
    </w:p>
    <w:p w14:paraId="273A420B">
      <w:pPr>
        <w:rPr>
          <w:rFonts w:hint="default"/>
          <w:sz w:val="21"/>
          <w:lang w:val="tr-TR"/>
        </w:rPr>
      </w:pPr>
    </w:p>
    <w:p w14:paraId="1305B64F">
      <w:pPr>
        <w:rPr>
          <w:rFonts w:hint="default"/>
          <w:sz w:val="21"/>
          <w:lang w:val="tr-TR"/>
        </w:rPr>
      </w:pPr>
    </w:p>
    <w:p w14:paraId="55A11538">
      <w:pPr>
        <w:rPr>
          <w:rFonts w:hint="default"/>
          <w:sz w:val="21"/>
          <w:lang w:val="tr-TR"/>
        </w:rPr>
      </w:pPr>
    </w:p>
    <w:p w14:paraId="28D86A39">
      <w:pPr>
        <w:rPr>
          <w:rFonts w:hint="default"/>
          <w:sz w:val="21"/>
          <w:lang w:val="tr-TR"/>
        </w:rPr>
      </w:pPr>
    </w:p>
    <w:p w14:paraId="487F3AF5">
      <w:pPr>
        <w:rPr>
          <w:sz w:val="21"/>
        </w:rPr>
      </w:pPr>
      <w:r>
        <w:rPr>
          <w:rFonts w:hint="default"/>
          <w:sz w:val="21"/>
          <w:lang w:val="tr-TR"/>
        </w:rPr>
        <w:t xml:space="preserve">  </w:t>
      </w:r>
    </w:p>
    <w:p w14:paraId="2031F866">
      <w:pPr>
        <w:rPr>
          <w:sz w:val="21"/>
        </w:rPr>
      </w:pPr>
    </w:p>
    <w:p w14:paraId="39F56DA9">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9D4D90"/>
    <w:rsid w:val="7FBB9D07"/>
    <w:rsid w:val="BFAD9A95"/>
    <w:rsid w:val="BFEF7F80"/>
    <w:rsid w:val="BFF58731"/>
    <w:rsid w:val="D76DA96A"/>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16</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2025-09-23T21:36:00Z</dcterms:created>
  <dc:creator>Yusuf Babur</dc:creator>
  <cp:lastModifiedBy>ysfbabur</cp:lastModifiedBy>
  <dcterms:modified xsi:type="dcterms:W3CDTF">2026-02-19T15:32:39Z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