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6DB98">
      <w:pP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-3790950</wp:posOffset>
                </wp:positionV>
                <wp:extent cx="613410" cy="7623175"/>
                <wp:effectExtent l="0" t="0" r="22225" b="21590"/>
                <wp:wrapNone/>
                <wp:docPr id="3" name="直角三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613410" cy="7623175"/>
                        </a:xfrm>
                        <a:prstGeom prst="rtTriangle">
                          <a:avLst/>
                        </a:prstGeom>
                        <a:solidFill>
                          <a:srgbClr val="DD252D">
                            <a:alpha val="2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3" o:spid="_x0000_s1026" o:spt="6" type="#_x0000_t6" style="position:absolute;left:0pt;flip:x;margin-left:253.85pt;margin-top:-298.5pt;height:600.25pt;width:48.3pt;rotation:5898240f;z-index:251664384;v-text-anchor:middle;mso-width-relative:page;mso-height-relative:page;" fillcolor="#DD252D" filled="t" stroked="f" coordsize="21600,21600" o:gfxdata="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PztrS2gAAAAwBAAAPAAAAAAAAAAEAIAAAACIAAABkcnMvZG93bnJldi54bWxQSwECFAAU&#10;AAAACACHTuJAz2ADk5oCAAAUBQAADgAAAAAAAAABACAAAAApAQAAZHJzL2Uyb0RvYy54bWxQSwUG&#10;AAAAAAYABgBZAQAANQYAAAAA&#10;">
                <v:fill on="t" opacity="16384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2837180</wp:posOffset>
                </wp:positionH>
                <wp:positionV relativeFrom="paragraph">
                  <wp:posOffset>-3477895</wp:posOffset>
                </wp:positionV>
                <wp:extent cx="1310640" cy="7623175"/>
                <wp:effectExtent l="0" t="0" r="22225" b="10160"/>
                <wp:wrapNone/>
                <wp:docPr id="2" name="直角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-31750" y="-32385"/>
                          <a:ext cx="1310640" cy="7623175"/>
                        </a:xfrm>
                        <a:prstGeom prst="rtTriangle">
                          <a:avLst/>
                        </a:prstGeom>
                        <a:solidFill>
                          <a:srgbClr val="DA1B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2" o:spid="_x0000_s1026" o:spt="6" type="#_x0000_t6" style="position:absolute;left:0pt;margin-left:223.4pt;margin-top:-273.85pt;height:600.25pt;width:103.2pt;rotation:5898240f;z-index:-251657216;v-text-anchor:middle;mso-width-relative:page;mso-height-relative:page;" fillcolor="#DA1B3A" filled="t" stroked="f" coordsize="21600,21600" o:gfxdata="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OxhKAnYAAAA&#10;DAEAAA8AAAAAAAAAAQAgAAAAIgAAAGRycy9kb3ducmV2LnhtbFBLAQIUABQAAAAIAIdO4kDvYXW2&#10;jwIAAPMEAAAOAAAAAAAAAAEAIAAAACcBAABkcnMvZTJvRG9jLnhtbFBLBQYAAAAABgAGAFkBAAAo&#10;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38AF8A85">
      <w: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  <w:drawing>
          <wp:inline distT="0" distB="0" distL="114300" distR="114300">
            <wp:extent cx="1189355" cy="662305"/>
            <wp:effectExtent l="0" t="0" r="4445" b="23495"/>
            <wp:docPr id="12" name="image2.png" descr="PNG Yazıl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 descr="PNG Yazılı"/>
                    <pic:cNvPicPr preferRelativeResize="0"/>
                  </pic:nvPicPr>
                  <pic:blipFill>
                    <a:blip r:embed="rId4"/>
                    <a:srcRect l="26303" t="40290" r="28357" b="36365"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ge">
                  <wp:posOffset>895350</wp:posOffset>
                </wp:positionV>
                <wp:extent cx="5158105" cy="617220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8105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F20838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default" w:ascii="Arial Bold" w:hAnsi="Arial Bold" w:cs="Arial Bold"/>
                                <w:b/>
                                <w:bCs/>
                                <w:caps/>
                                <w:color w:val="51555C"/>
                                <w:sz w:val="16"/>
                                <w:szCs w:val="16"/>
                                <w:lang w:val="tr-TR"/>
                              </w:rPr>
                            </w:pPr>
                            <w:r>
                              <w:rPr>
                                <w:rFonts w:hint="default" w:hAnsi="Arial Bold" w:cs="Arial Bold" w:asciiTheme="minorAscii"/>
                                <w:b/>
                                <w:bCs/>
                                <w:color w:val="000000" w:themeColor="text1"/>
                                <w:spacing w:val="60"/>
                                <w:sz w:val="48"/>
                                <w:szCs w:val="48"/>
                                <w:lang w:val="tr-T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TOPLU SMS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48pt;margin-top:70.5pt;height:48.6pt;width:406.15pt;mso-position-vertical-relative:page;z-index:251662336;mso-width-relative:page;mso-height-relative:page;" filled="f" stroked="f" coordsize="21600,21600" o:gfxdata="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F&#10;M0At2AAAAAwBAAAPAAAAAAAAAAEAIAAAACIAAABkcnMvZG93bnJldi54bWxQSwECFAAUAAAACACH&#10;TuJAqvh7GSQCAAAqBAAADgAAAAAAAAABACAAAAAn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F208383">
                      <w:pPr>
                        <w:adjustRightInd w:val="0"/>
                        <w:snapToGrid w:val="0"/>
                        <w:jc w:val="center"/>
                        <w:rPr>
                          <w:rFonts w:hint="default" w:ascii="Arial Bold" w:hAnsi="Arial Bold" w:cs="Arial Bold"/>
                          <w:b/>
                          <w:bCs/>
                          <w:caps/>
                          <w:color w:val="51555C"/>
                          <w:sz w:val="16"/>
                          <w:szCs w:val="16"/>
                          <w:lang w:val="tr-TR"/>
                        </w:rPr>
                      </w:pPr>
                      <w:r>
                        <w:rPr>
                          <w:rFonts w:hint="default" w:hAnsi="Arial Bold" w:cs="Arial Bold" w:asciiTheme="minorAscii"/>
                          <w:b/>
                          <w:bCs/>
                          <w:color w:val="000000" w:themeColor="text1"/>
                          <w:spacing w:val="60"/>
                          <w:sz w:val="48"/>
                          <w:szCs w:val="48"/>
                          <w:lang w:val="tr-T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TOPLU SMS</w:t>
                      </w:r>
                    </w:p>
                  </w:txbxContent>
                </v:textbox>
              </v:shape>
            </w:pict>
          </mc:Fallback>
        </mc:AlternateContent>
      </w:r>
    </w:p>
    <w:p w14:paraId="69F7EF5C"/>
    <w:p w14:paraId="584627B8">
      <w:pPr>
        <w:rPr>
          <w:rFonts w:hint="default"/>
          <w:lang w:val="tr-TR"/>
        </w:rPr>
      </w:pPr>
    </w:p>
    <w:p w14:paraId="3F564F07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29845</wp:posOffset>
                </wp:positionV>
                <wp:extent cx="6652260" cy="821690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83210" y="2024380"/>
                          <a:ext cx="6652260" cy="821693"/>
                          <a:chOff x="-6648" y="0"/>
                          <a:chExt cx="3881764" cy="821946"/>
                        </a:xfrm>
                      </wpg:grpSpPr>
                      <wps:wsp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6648" y="324586"/>
                            <a:ext cx="3881764" cy="497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6D316250">
                              <w:pPr>
                                <w:rPr>
                                  <w:rFonts w:hint="default"/>
                                  <w:sz w:val="22"/>
                                  <w:szCs w:val="24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  <w:t>Spor İşletmesisinin geçmiş veya mevcut datalarına SMS üzerinden ulaşarak pazarlama yapmasını sağlayan bir kanaldır.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6107" y="0"/>
                            <a:ext cx="3532456" cy="318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A678DC3">
                              <w:pPr>
                                <w:snapToGrid w:val="0"/>
                                <w:jc w:val="left"/>
                                <w:rPr>
                                  <w:rFonts w:hint="default" w:eastAsiaTheme="minor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tr-TR" w:eastAsia="zh-Han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tr-TR" w:eastAsia="zh-Han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NEDİR 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2" o:spid="_x0000_s1026" o:spt="203" style="position:absolute;left:0pt;margin-left:-8.1pt;margin-top:2.35pt;height:64.7pt;width:523.8pt;z-index:251663360;mso-width-relative:page;mso-height-relative:page;" coordorigin="-6648,0" coordsize="3881764,821946" o:gfxdata="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B5WDFi2gAAAAoBAAAPAAAAAAAAAAEAIAAAACIAAABkcnMvZG93bnJl&#10;di54bWxQSwECFAAUAAAACACHTuJAzBPM0t8CAADMBwAADgAAAAAAAAABACAAAAApAQAAZHJzL2Uy&#10;b0RvYy54bWxQSwUGAAAAAAYABgBZAQAAegYAAAAA&#10;">
                <o:lock v:ext="edit" aspectratio="f"/>
                <v:shape id="文本框 2" o:spid="_x0000_s1026" o:spt="202" type="#_x0000_t202" style="position:absolute;left:-6648;top:324586;height:497360;width:3881764;" filled="f" stroked="f" coordsize="21600,21600" o:gfxdata="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w5g/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6D316250">
                        <w:pPr>
                          <w:rPr>
                            <w:rFonts w:hint="default"/>
                            <w:sz w:val="22"/>
                            <w:szCs w:val="24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  <w:t>Spor İşletmesisinin geçmiş veya mevcut datalarına SMS üzerinden ulaşarak pazarlama yapmasını sağlayan bir kanaldır.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56107;top:0;height:318212;width:3532456;" filled="f" stroked="f" coordsize="21600,21600" o:gfxdata="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Of4i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0A678DC3">
                        <w:pPr>
                          <w:snapToGrid w:val="0"/>
                          <w:jc w:val="left"/>
                          <w:rPr>
                            <w:rFonts w:hint="default" w:eastAsiaTheme="minor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tr-TR" w:eastAsia="zh-Han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tr-TR" w:eastAsia="zh-Han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NEDİR 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/>
          <w:lang w:val="tr-TR"/>
        </w:rPr>
        <w:t xml:space="preserve">  </w:t>
      </w:r>
      <w:r>
        <w:rPr>
          <w:rFonts w:hint="default"/>
          <w:lang w:val="tr-TR"/>
        </w:rPr>
        <w:drawing>
          <wp:inline distT="0" distB="0" distL="114300" distR="114300">
            <wp:extent cx="221615" cy="221615"/>
            <wp:effectExtent l="0" t="0" r="6985" b="6350"/>
            <wp:docPr id="14" name="Picture 14" descr="/Users/ysfbabur/Downloads/mnç.ço/29.png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/Users/ysfbabur/Downloads/mnç.ço/29.png29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615" cy="22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8D9F0">
      <w:pPr>
        <w:rPr>
          <w:rFonts w:hint="default"/>
          <w:lang w:val="tr-TR"/>
        </w:rPr>
      </w:pPr>
    </w:p>
    <w:p w14:paraId="0388E35D"/>
    <w:p w14:paraId="696E98CF"/>
    <w:p w14:paraId="080E2F33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ge">
                  <wp:posOffset>2988945</wp:posOffset>
                </wp:positionV>
                <wp:extent cx="6560185" cy="0"/>
                <wp:effectExtent l="0" t="6350" r="0" b="635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1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9" o:spid="_x0000_s1026" o:spt="20" style="position:absolute;left:0pt;margin-left:-0.65pt;margin-top:235.35pt;height:0pt;width:516.55pt;mso-position-vertical-relative:page;z-index:251668480;mso-width-relative:page;mso-height-relative:page;" filled="f" stroked="t" coordsize="21600,21600" o:gfxdata="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cyQbdgAAAALAQAADwAAAAAAAAABACAAAAAiAAAAZHJzL2Rvd25yZXYueG1s&#10;UEsBAhQAFAAAAAgAh07iQKbRNa74AQAA1QMAAA4AAAAAAAAAAQAgAAAAJwEAAGRycy9lMm9Eb2Mu&#10;eG1sUEsFBgAAAAAGAAYAWQEAAJEFAAAAAA=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86A4613">
      <w:pPr>
        <w:rPr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ge">
                  <wp:posOffset>3970020</wp:posOffset>
                </wp:positionV>
                <wp:extent cx="6560185" cy="0"/>
                <wp:effectExtent l="0" t="6350" r="0" b="6350"/>
                <wp:wrapNone/>
                <wp:docPr id="17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1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9" o:spid="_x0000_s1026" o:spt="20" style="position:absolute;left:0pt;margin-left:0.3pt;margin-top:312.6pt;height:0pt;width:516.55pt;mso-position-vertical-relative:page;z-index:251669504;mso-width-relative:page;mso-height-relative:page;" filled="f" stroked="t" coordsize="21600,21600" o:gfxdata="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qD4lt1wAAAAkBAAAPAAAAAAAAAAEAIAAAACIAAABkcnMvZG93bnJldi54bWxQ&#10;SwECFAAUAAAACACHTuJAtAQOHfgBAADVAwAADgAAAAAAAAABACAAAAAmAQAAZHJzL2Uyb0RvYy54&#10;bWxQSwUGAAAAAAYABgBZAQAAkAUAAAAA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21590</wp:posOffset>
                </wp:positionV>
                <wp:extent cx="6558280" cy="884555"/>
                <wp:effectExtent l="0" t="0" r="0" b="0"/>
                <wp:wrapNone/>
                <wp:docPr id="45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34645" y="3152140"/>
                          <a:ext cx="6558280" cy="884555"/>
                          <a:chOff x="865272" y="13397"/>
                          <a:chExt cx="2862216" cy="885357"/>
                        </a:xfrm>
                      </wpg:grpSpPr>
                      <wps:wsp>
                        <wps:cNvPr id="5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65272" y="340083"/>
                            <a:ext cx="2862216" cy="558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5198A58">
                              <w:pPr>
                                <w:rPr>
                                  <w:rFonts w:hint="default"/>
                                  <w:sz w:val="22"/>
                                  <w:szCs w:val="24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  <w:t>Müşteri adaylarına ulaşmak için alternatif bir pazarlama kanalı olarak kullanılır ve bu kanal üzerinden müşteri adaylarına direkt ulaşım sağlamak çok kolaydır.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7024" y="13397"/>
                            <a:ext cx="1949344" cy="318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5C9FA1A">
                              <w:pPr>
                                <w:snapToGrid w:val="0"/>
                                <w:rPr>
                                  <w:rFonts w:hint="default" w:hAnsi="Arial Bold" w:cs="Arial Bold" w:asciiTheme="minorAscii"/>
                                  <w:b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tr-T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hAnsi="Arial Bold" w:cs="Arial Bold" w:asciiTheme="minorAscii"/>
                                  <w:b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tr-T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NEDEN KULLANILIR 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9" o:spid="_x0000_s1026" o:spt="203" style="position:absolute;left:0pt;margin-left:-6.85pt;margin-top:1.7pt;height:69.65pt;width:516.4pt;z-index:251667456;mso-width-relative:page;mso-height-relative:page;" coordorigin="865272,13397" coordsize="2862216,885357" o:gfxdata="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BkBrOn2gAAAAoBAAAPAAAAAAAAAAEAIAAAACIA&#10;AABkcnMvZG93bnJldi54bWxQSwECFAAUAAAACACHTuJAy72UaOsCAADXBwAADgAAAAAAAAABACAA&#10;AAApAQAAZHJzL2Uyb0RvYy54bWxQSwUGAAAAAAYABgBZAQAAhgYAAAAA&#10;">
                <o:lock v:ext="edit" aspectratio="f"/>
                <v:shape id="文本框 2" o:spid="_x0000_s1026" o:spt="202" type="#_x0000_t202" style="position:absolute;left:865272;top:340083;height:558671;width:2862216;" filled="f" stroked="f" coordsize="21600,21600" o:gfxdata="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lZqt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05198A58">
                        <w:pPr>
                          <w:rPr>
                            <w:rFonts w:hint="default"/>
                            <w:sz w:val="22"/>
                            <w:szCs w:val="24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  <w:t>Müşteri adaylarına ulaşmak için alternatif bir pazarlama kanalı olarak kullanılır ve bu kanal üzerinden müşteri adaylarına direkt ulaşım sağlamak çok kolaydır.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067024;top:13397;height:318424;width:1949344;" filled="f" stroked="f" coordsize="21600,21600" o:gfxdata="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ES2G7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25C9FA1A">
                        <w:pPr>
                          <w:snapToGrid w:val="0"/>
                          <w:rPr>
                            <w:rFonts w:hint="default" w:hAnsi="Arial Bold" w:cs="Arial Bold" w:asciiTheme="minorAsci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lang w:val="tr-T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hAnsi="Arial Bold" w:cs="Arial Bold" w:asciiTheme="minorAsci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lang w:val="tr-T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NEDEN KULLANILIR 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/>
          <w:sz w:val="21"/>
          <w:lang w:val="tr-TR"/>
        </w:rPr>
        <w:t xml:space="preserve">  </w:t>
      </w:r>
      <w:r>
        <w:rPr>
          <w:sz w:val="21"/>
        </w:rPr>
        <w:drawing>
          <wp:inline distT="0" distB="0" distL="114300" distR="114300">
            <wp:extent cx="243840" cy="243840"/>
            <wp:effectExtent l="0" t="0" r="10160" b="10160"/>
            <wp:docPr id="21" name="Picture 21" descr="/Users/ysfbabur/Downloads/mnç.ço/30.png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/Users/ysfbabur/Downloads/mnç.ço/30.png30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F7EA9">
      <w:pPr>
        <w:rPr>
          <w:sz w:val="21"/>
        </w:rPr>
      </w:pPr>
    </w:p>
    <w:p w14:paraId="5E873775">
      <w:pPr>
        <w:rPr>
          <w:sz w:val="21"/>
        </w:rPr>
      </w:pPr>
    </w:p>
    <w:p w14:paraId="6241A830">
      <w:pPr>
        <w:rPr>
          <w:sz w:val="21"/>
        </w:rPr>
      </w:pPr>
    </w:p>
    <w:p w14:paraId="30DA0534">
      <w:pPr>
        <w:rPr>
          <w:rFonts w:hint="default"/>
          <w:sz w:val="21"/>
          <w:lang w:val="tr-TR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ge">
                  <wp:posOffset>6605270</wp:posOffset>
                </wp:positionV>
                <wp:extent cx="6560185" cy="0"/>
                <wp:effectExtent l="0" t="6350" r="0" b="6350"/>
                <wp:wrapNone/>
                <wp:docPr id="18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1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9" o:spid="_x0000_s1026" o:spt="20" style="position:absolute;left:0pt;margin-left:5.35pt;margin-top:520.1pt;height:0pt;width:516.55pt;mso-position-vertical-relative:page;z-index:251670528;mso-width-relative:page;mso-height-relative:page;" filled="f" stroked="t" coordsize="21600,21600" o:gfxdata="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kKjn7ZAAAADQEAAA8AAAAAAAAAAQAgAAAAIgAAAGRycy9kb3ducmV2Lnht&#10;bFBLAQIUABQAAAAIAIdO4kBmhH7L+AEAANUDAAAOAAAAAAAAAAEAIAAAACgBAABkcnMvZTJvRG9j&#10;LnhtbFBLBQYAAAAABgAGAFkBAACSBQAAAAA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lang w:val="tr-TR"/>
        </w:rPr>
        <w:t xml:space="preserve"> </w:t>
      </w:r>
    </w:p>
    <w:p w14:paraId="3D64ACA6">
      <w:pPr>
        <w:rPr>
          <w:rFonts w:hint="default"/>
          <w:sz w:val="21"/>
          <w:lang w:val="tr-TR"/>
        </w:rPr>
      </w:pPr>
    </w:p>
    <w:p w14:paraId="487F3AF5">
      <w:pPr>
        <w:rPr>
          <w:sz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33020</wp:posOffset>
                </wp:positionV>
                <wp:extent cx="6706235" cy="1880235"/>
                <wp:effectExtent l="0" t="0" r="0" b="0"/>
                <wp:wrapNone/>
                <wp:docPr id="41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65125" y="3997960"/>
                          <a:ext cx="6706235" cy="1880235"/>
                          <a:chOff x="6054" y="0"/>
                          <a:chExt cx="3881623" cy="1880732"/>
                        </a:xfrm>
                      </wpg:grpSpPr>
                      <wps:wsp>
                        <wps:cNvPr id="3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054" y="355694"/>
                            <a:ext cx="3881623" cy="1525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B2D3AAD"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425" w:leftChars="0" w:hanging="425" w:firstLineChars="0"/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  <w:t>Geçmiş ve mevcut üye dataları taranır</w:t>
                              </w:r>
                            </w:p>
                            <w:p w14:paraId="5590E374"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425" w:leftChars="0" w:hanging="425" w:firstLineChars="0"/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  <w:t>İletişim numara listesi hazırlanır</w:t>
                              </w:r>
                            </w:p>
                            <w:p w14:paraId="1BC775AA"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425" w:leftChars="0" w:hanging="425" w:firstLineChars="0"/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  <w:t>Gönderilecek olan mesaj metni hazırlanır</w:t>
                              </w:r>
                            </w:p>
                            <w:p w14:paraId="6C95DD26"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425" w:leftChars="0" w:hanging="425" w:firstLineChars="0"/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  <w:t>Mesajlar gönderilir</w:t>
                              </w:r>
                            </w:p>
                            <w:p w14:paraId="2EDD4DF9"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425" w:leftChars="0" w:hanging="425" w:firstLineChars="0"/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  <w:t>Dönüş raporları tutulur</w:t>
                              </w:r>
                            </w:p>
                            <w:p w14:paraId="1E6FDBBD">
                              <w:pPr>
                                <w:numPr>
                                  <w:ilvl w:val="0"/>
                                  <w:numId w:val="0"/>
                                </w:numPr>
                                <w:ind w:leftChars="0"/>
                                <w:rPr>
                                  <w:rFonts w:hint="default"/>
                                  <w:color w:val="C00000"/>
                                  <w:sz w:val="20"/>
                                  <w:szCs w:val="20"/>
                                  <w:lang w:val="tr-TR"/>
                                </w:rPr>
                              </w:pPr>
                            </w:p>
                            <w:p w14:paraId="7CA3216C">
                              <w:pPr>
                                <w:rPr>
                                  <w:rFonts w:hint="default"/>
                                  <w:sz w:val="22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6107" y="0"/>
                            <a:ext cx="3532457" cy="318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38A681B2">
                              <w:pPr>
                                <w:snapToGrid w:val="0"/>
                                <w:jc w:val="left"/>
                                <w:rPr>
                                  <w:rFonts w:hint="default"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tr-T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tr-T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NASIL KULLANILIR 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2" o:spid="_x0000_s1026" o:spt="203" style="position:absolute;left:0pt;margin-left:0.15pt;margin-top:2.6pt;height:148.05pt;width:528.05pt;z-index:251665408;mso-width-relative:page;mso-height-relative:page;" coordorigin="6054,0" coordsize="3881623,1880732" o:gfxdata="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">
                <o:lock v:ext="edit" aspectratio="f"/>
                <v:shape id="文本框 2" o:spid="_x0000_s1026" o:spt="202" type="#_x0000_t202" style="position:absolute;left:6054;top:355694;height:1525038;width:3881623;" filled="f" stroked="f" coordsize="21600,21600" o:gfxdata="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NRE4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0B2D3AAD">
                        <w:pPr>
                          <w:numPr>
                            <w:ilvl w:val="0"/>
                            <w:numId w:val="1"/>
                          </w:numPr>
                          <w:ind w:left="425" w:leftChars="0" w:hanging="425" w:firstLineChars="0"/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  <w:t>Geçmiş ve mevcut üye dataları taranır</w:t>
                        </w:r>
                      </w:p>
                      <w:p w14:paraId="5590E374">
                        <w:pPr>
                          <w:numPr>
                            <w:ilvl w:val="0"/>
                            <w:numId w:val="1"/>
                          </w:numPr>
                          <w:ind w:left="425" w:leftChars="0" w:hanging="425" w:firstLineChars="0"/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  <w:t>İletişim numara listesi hazırlanır</w:t>
                        </w:r>
                      </w:p>
                      <w:p w14:paraId="1BC775AA">
                        <w:pPr>
                          <w:numPr>
                            <w:ilvl w:val="0"/>
                            <w:numId w:val="1"/>
                          </w:numPr>
                          <w:ind w:left="425" w:leftChars="0" w:hanging="425" w:firstLineChars="0"/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  <w:t>Gönderilecek olan mesaj metni hazırlanır</w:t>
                        </w:r>
                      </w:p>
                      <w:p w14:paraId="6C95DD26">
                        <w:pPr>
                          <w:numPr>
                            <w:ilvl w:val="0"/>
                            <w:numId w:val="1"/>
                          </w:numPr>
                          <w:ind w:left="425" w:leftChars="0" w:hanging="425" w:firstLineChars="0"/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  <w:t>Mesajlar gönderilir</w:t>
                        </w:r>
                      </w:p>
                      <w:p w14:paraId="2EDD4DF9">
                        <w:pPr>
                          <w:numPr>
                            <w:ilvl w:val="0"/>
                            <w:numId w:val="1"/>
                          </w:numPr>
                          <w:ind w:left="425" w:leftChars="0" w:hanging="425" w:firstLineChars="0"/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  <w:t>Dönüş raporları tutulur</w:t>
                        </w:r>
                      </w:p>
                      <w:p w14:paraId="1E6FDBBD">
                        <w:pPr>
                          <w:numPr>
                            <w:ilvl w:val="0"/>
                            <w:numId w:val="0"/>
                          </w:numPr>
                          <w:ind w:leftChars="0"/>
                          <w:rPr>
                            <w:rFonts w:hint="default"/>
                            <w:color w:val="C00000"/>
                            <w:sz w:val="20"/>
                            <w:szCs w:val="20"/>
                            <w:lang w:val="tr-TR"/>
                          </w:rPr>
                        </w:pPr>
                      </w:p>
                      <w:p w14:paraId="7CA3216C">
                        <w:pPr>
                          <w:rPr>
                            <w:rFonts w:hint="default"/>
                            <w:sz w:val="22"/>
                            <w:szCs w:val="24"/>
                          </w:rPr>
                        </w:pPr>
                      </w:p>
                    </w:txbxContent>
                  </v:textbox>
                </v:shape>
                <v:shape id="文本框 2" o:spid="_x0000_s1026" o:spt="202" type="#_x0000_t202" style="position:absolute;left:256107;top:0;height:318219;width:3532457;" filled="f" stroked="f" coordsize="21600,21600" o:gfxdata="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XHl6+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38A681B2">
                        <w:pPr>
                          <w:snapToGrid w:val="0"/>
                          <w:jc w:val="left"/>
                          <w:rPr>
                            <w:rFonts w:hint="default"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tr-T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tr-T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NASIL KULLANILIR 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/>
          <w:sz w:val="21"/>
          <w:lang w:val="tr-TR"/>
        </w:rPr>
        <w:t xml:space="preserve">  </w:t>
      </w:r>
      <w:r>
        <w:rPr>
          <w:sz w:val="21"/>
        </w:rPr>
        <w:drawing>
          <wp:inline distT="0" distB="0" distL="114300" distR="114300">
            <wp:extent cx="242570" cy="242570"/>
            <wp:effectExtent l="0" t="0" r="11430" b="11430"/>
            <wp:docPr id="29" name="Picture 29" descr="/Users/ysfbabur/Downloads/mnç.ço/32.png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/Users/ysfbabur/Downloads/mnç.ço/32.png32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570" cy="24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1F866">
      <w:pPr>
        <w:rPr>
          <w:sz w:val="21"/>
        </w:rPr>
      </w:pPr>
    </w:p>
    <w:p w14:paraId="39F56DA9">
      <w:pPr>
        <w:rPr>
          <w:sz w:val="21"/>
        </w:rPr>
      </w:pPr>
    </w:p>
    <w:p w14:paraId="6F7592B0">
      <w:pPr>
        <w:rPr>
          <w:sz w:val="21"/>
        </w:rPr>
      </w:pPr>
    </w:p>
    <w:p w14:paraId="3D4C46EA">
      <w:pPr>
        <w:rPr>
          <w:sz w:val="21"/>
        </w:rPr>
      </w:pPr>
    </w:p>
    <w:p w14:paraId="050E3096">
      <w:pPr>
        <w:rPr>
          <w:sz w:val="21"/>
        </w:rPr>
      </w:pPr>
    </w:p>
    <w:p w14:paraId="52BBFB1E">
      <w:pPr>
        <w:rPr>
          <w:sz w:val="21"/>
        </w:rPr>
      </w:pPr>
    </w:p>
    <w:p w14:paraId="622287A2">
      <w:pPr>
        <w:rPr>
          <w:sz w:val="21"/>
        </w:rPr>
      </w:pPr>
    </w:p>
    <w:p w14:paraId="43B32DEC">
      <w:pPr>
        <w:rPr>
          <w:sz w:val="21"/>
        </w:rPr>
      </w:pPr>
    </w:p>
    <w:p w14:paraId="272D4955">
      <w:pPr>
        <w:rPr>
          <w:sz w:val="21"/>
        </w:rPr>
      </w:pPr>
    </w:p>
    <w:p w14:paraId="6ED4C03B">
      <w:pPr>
        <w:rPr>
          <w:sz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137795</wp:posOffset>
                </wp:positionV>
                <wp:extent cx="6565265" cy="1461770"/>
                <wp:effectExtent l="0" t="0" r="0" b="0"/>
                <wp:wrapNone/>
                <wp:docPr id="39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47345" y="6875145"/>
                          <a:ext cx="6565265" cy="1461770"/>
                          <a:chOff x="-6648" y="0"/>
                          <a:chExt cx="3881764" cy="1461909"/>
                        </a:xfrm>
                      </wpg:grpSpPr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6648" y="324516"/>
                            <a:ext cx="3881764" cy="11373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FE49AA5">
                              <w:pPr>
                                <w:numPr>
                                  <w:ilvl w:val="0"/>
                                  <w:numId w:val="2"/>
                                </w:numPr>
                                <w:ind w:leftChars="0"/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  <w:t>SMS listesinin doğru hedef kitleden oluşması</w:t>
                              </w:r>
                            </w:p>
                            <w:p w14:paraId="3CFFA355">
                              <w:pPr>
                                <w:numPr>
                                  <w:ilvl w:val="0"/>
                                  <w:numId w:val="2"/>
                                </w:numPr>
                                <w:ind w:leftChars="0"/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  <w:t>SMS metninin insanların ihtiyacına yönelik olması veya dikkat çekici olması</w:t>
                              </w:r>
                            </w:p>
                            <w:p w14:paraId="3C85C329">
                              <w:pPr>
                                <w:numPr>
                                  <w:ilvl w:val="0"/>
                                  <w:numId w:val="2"/>
                                </w:numPr>
                                <w:ind w:leftChars="0"/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  <w:t>SMS metninin sonunda insanlara yönlendirme yaptıracak kancalar bulunması</w:t>
                              </w:r>
                            </w:p>
                            <w:p w14:paraId="704CD85C">
                              <w:pPr>
                                <w:numPr>
                                  <w:ilvl w:val="0"/>
                                  <w:numId w:val="2"/>
                                </w:numPr>
                                <w:ind w:leftChars="0"/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  <w:t>SMS gönderilecek kişilerin iletişim ve kvkk izinlerinin alınmış olması</w:t>
                              </w:r>
                            </w:p>
                            <w:p w14:paraId="5611B2DD">
                              <w:pPr>
                                <w:numPr>
                                  <w:ilvl w:val="0"/>
                                  <w:numId w:val="2"/>
                                </w:numPr>
                                <w:ind w:leftChars="0"/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  <w:t>Mailler gönderildikten sonra dönüş raporlarının doğru bir şekilde oluşturulması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6107" y="0"/>
                            <a:ext cx="3532597" cy="497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1E21F3F7">
                              <w:pPr>
                                <w:rPr>
                                  <w:rFonts w:hint="default"/>
                                  <w:lang w:val="tr-TR"/>
                                </w:rPr>
                              </w:pPr>
                              <w:r>
                                <w:rPr>
                                  <w:rFonts w:hint="default"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tr-T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DİKKAT EDİLMESİ GEREKEN KONULAR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26" o:spt="203" style="position:absolute;left:0pt;margin-left:0.35pt;margin-top:10.85pt;height:115.1pt;width:516.95pt;z-index:251666432;mso-width-relative:page;mso-height-relative:page;" coordorigin="-6648,0" coordsize="3881764,1461909" o:gfxdata="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PavxEPYAAAACAEAAA8AAAAAAAAAAQAgAAAAIgAAAGRycy9k&#10;b3ducmV2LnhtbFBLAQIUABQAAAAIAIdO4kAfgF/p5gIAAMwHAAAOAAAAAAAAAAEAIAAAACcBAABk&#10;cnMvZTJvRG9jLnhtbFBLBQYAAAAABgAGAFkBAAB/BgAAAAA=&#10;">
                <o:lock v:ext="edit" aspectratio="f"/>
                <v:shape id="文本框 2" o:spid="_x0000_s1026" o:spt="202" type="#_x0000_t202" style="position:absolute;left:-6648;top:324516;height:1137393;width:3881764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2FE49AA5">
                        <w:pPr>
                          <w:numPr>
                            <w:ilvl w:val="0"/>
                            <w:numId w:val="2"/>
                          </w:numPr>
                          <w:ind w:leftChars="0"/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  <w:t>SMS listesinin doğru hedef kitleden oluşması</w:t>
                        </w:r>
                      </w:p>
                      <w:p w14:paraId="3CFFA355">
                        <w:pPr>
                          <w:numPr>
                            <w:ilvl w:val="0"/>
                            <w:numId w:val="2"/>
                          </w:numPr>
                          <w:ind w:leftChars="0"/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  <w:t>SMS metninin insanların ihtiyacına yönelik olması veya dikkat çekici olması</w:t>
                        </w:r>
                      </w:p>
                      <w:p w14:paraId="3C85C329">
                        <w:pPr>
                          <w:numPr>
                            <w:ilvl w:val="0"/>
                            <w:numId w:val="2"/>
                          </w:numPr>
                          <w:ind w:leftChars="0"/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  <w:t>SMS metninin sonunda insanlara yönlendirme yaptıracak kancalar bulunması</w:t>
                        </w:r>
                      </w:p>
                      <w:p w14:paraId="704CD85C">
                        <w:pPr>
                          <w:numPr>
                            <w:ilvl w:val="0"/>
                            <w:numId w:val="2"/>
                          </w:numPr>
                          <w:ind w:leftChars="0"/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  <w:t>SMS gönderilecek kişilerin iletişim ve kvkk izinlerinin alınmış olması</w:t>
                        </w:r>
                      </w:p>
                      <w:p w14:paraId="5611B2DD">
                        <w:pPr>
                          <w:numPr>
                            <w:ilvl w:val="0"/>
                            <w:numId w:val="2"/>
                          </w:numPr>
                          <w:ind w:leftChars="0"/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  <w:t>Mailler gönderildikten sonra dönüş raporlarının doğru bir şekilde oluşturulması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56107;top:0;height:497252;width:3532597;" filled="f" stroked="f" coordsize="21600,21600" o:gfxdata="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sbU5CtwAAANoAAAAP&#10;AAAAAAAAAAEAIAAAACIAAABkcnMvZG93bnJldi54bWxQSwECFAAUAAAACACHTuJAMy8FnjsAAAA5&#10;AAAAEAAAAAAAAAABACAAAAAGAQAAZHJzL3NoYXBleG1sLnhtbFBLBQYAAAAABgAGAFsBAACwAwAA&#10;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1E21F3F7">
                        <w:pPr>
                          <w:rPr>
                            <w:rFonts w:hint="default"/>
                            <w:lang w:val="tr-TR"/>
                          </w:rPr>
                        </w:pPr>
                        <w:r>
                          <w:rPr>
                            <w:rFonts w:hint="default"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tr-T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DİKKAT EDİLMESİ GEREKEN KONULAR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2A5E6A">
      <w:pPr>
        <w:rPr>
          <w:rFonts w:hint="eastAsia"/>
        </w:rPr>
      </w:pPr>
      <w:r>
        <w:rPr>
          <w:rFonts w:hint="default"/>
          <w:lang w:val="tr-TR"/>
        </w:rPr>
        <w:t xml:space="preserve">  </w:t>
      </w:r>
      <w:r>
        <w:rPr>
          <w:rFonts w:hint="eastAsia"/>
        </w:rPr>
        <w:drawing>
          <wp:inline distT="0" distB="0" distL="114300" distR="114300">
            <wp:extent cx="259715" cy="259715"/>
            <wp:effectExtent l="0" t="0" r="19685" b="19685"/>
            <wp:docPr id="31" name="Picture 31" descr="/Users/ysfbabur/Downloads/mnç.ço/31.png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/Users/ysfbabur/Downloads/mnç.ço/31.png31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715" cy="2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BDBF1">
      <w:pPr>
        <w:rPr>
          <w:rFonts w:hint="eastAsia"/>
        </w:rPr>
      </w:pPr>
    </w:p>
    <w:p w14:paraId="41422B0A">
      <w:pPr>
        <w:rPr>
          <w:rFonts w:hint="eastAsia"/>
        </w:rPr>
      </w:pPr>
    </w:p>
    <w:p w14:paraId="78B99CEE">
      <w:pPr>
        <w:rPr>
          <w:rFonts w:hint="eastAsia"/>
        </w:rPr>
      </w:pPr>
    </w:p>
    <w:p w14:paraId="15D83FD3">
      <w:pPr>
        <w:rPr>
          <w:rFonts w:hint="eastAsia"/>
        </w:rPr>
      </w:pPr>
    </w:p>
    <w:p w14:paraId="0F9D61A6">
      <w:pPr>
        <w:rPr>
          <w:rFonts w:hint="eastAsia"/>
        </w:rPr>
      </w:pPr>
    </w:p>
    <w:p w14:paraId="18D4F0E4">
      <w:pPr>
        <w:rPr>
          <w:rFonts w:hint="eastAsia"/>
        </w:rPr>
      </w:pPr>
    </w:p>
    <w:p w14:paraId="1BB89B3A">
      <w:pPr>
        <w:rPr>
          <w:rFonts w:hint="eastAsia"/>
        </w:rPr>
      </w:pPr>
      <w:r>
        <w:rPr>
          <w:rFonts w:hint="default"/>
          <w:sz w:val="21"/>
          <w:lang w:val="tr-TR"/>
        </w:rPr>
        <w:t xml:space="preserve">  </w:t>
      </w: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ge">
                  <wp:posOffset>8212455</wp:posOffset>
                </wp:positionV>
                <wp:extent cx="6560185" cy="0"/>
                <wp:effectExtent l="0" t="6350" r="0" b="6350"/>
                <wp:wrapNone/>
                <wp:docPr id="1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1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9" o:spid="_x0000_s1026" o:spt="20" style="position:absolute;left:0pt;margin-left:11.7pt;margin-top:646.65pt;height:0pt;width:516.55pt;mso-position-vertical-relative:page;z-index:251671552;mso-width-relative:page;mso-height-relative:page;" filled="f" stroked="t" coordsize="21600,21600" o:gfxdata="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PGmG/ZAAAADQEAAA8AAAAAAAAAAQAgAAAAIgAAAGRycy9kb3ducmV2Lnht&#10;bFBLAQIUABQAAAAIAIdO4kCWr5uU+AEAANUDAAAOAAAAAAAAAAEAIAAAACgBAABkcnMvZTJvRG9j&#10;LnhtbFBLBQYAAAAABgAGAFkBAACSBQAAAAA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2976880</wp:posOffset>
                </wp:positionH>
                <wp:positionV relativeFrom="page">
                  <wp:posOffset>6471920</wp:posOffset>
                </wp:positionV>
                <wp:extent cx="751205" cy="7786370"/>
                <wp:effectExtent l="0" t="0" r="11430" b="10795"/>
                <wp:wrapNone/>
                <wp:docPr id="5" name="直角三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751205" cy="7786370"/>
                        </a:xfrm>
                        <a:prstGeom prst="rtTriangle">
                          <a:avLst/>
                        </a:prstGeom>
                        <a:solidFill>
                          <a:schemeClr val="bg2">
                            <a:alpha val="41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5" o:spid="_x0000_s1026" o:spt="6" type="#_x0000_t6" style="position:absolute;left:0pt;flip:x;margin-left:234.4pt;margin-top:509.6pt;height:613.1pt;width:59.15pt;mso-position-vertical-relative:page;rotation:-5898240f;z-index:251660288;v-text-anchor:middle;mso-width-relative:page;mso-height-relative:page;" fillcolor="#E7E6E6 [3214]" filled="t" stroked="f" coordsize="21600,21600" o:gfxdata="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A7uRQl3AAAAA0BAAAPAAAAAAAAAAEAIAAAACIAAABkcnMvZG93bnJldi54bWxQSwEC&#10;FAAUAAAACACHTuJAGnGKbZsCAAATBQAADgAAAAAAAAABACAAAAArAQAAZHJzL2Uyb0RvYy54bWxQ&#10;SwUGAAAAAAYABgBZAQAAOAYAAAAA&#10;">
                <v:fill on="t" opacity="26869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3167380</wp:posOffset>
                </wp:positionH>
                <wp:positionV relativeFrom="page">
                  <wp:posOffset>6497320</wp:posOffset>
                </wp:positionV>
                <wp:extent cx="751205" cy="7786370"/>
                <wp:effectExtent l="0" t="0" r="11430" b="10795"/>
                <wp:wrapNone/>
                <wp:docPr id="4" name="直角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51205" cy="7786370"/>
                        </a:xfrm>
                        <a:prstGeom prst="rtTriangle">
                          <a:avLst/>
                        </a:prstGeom>
                        <a:solidFill>
                          <a:schemeClr val="bg2">
                            <a:alpha val="52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4" o:spid="_x0000_s1026" o:spt="6" type="#_x0000_t6" style="position:absolute;left:0pt;margin-left:249.4pt;margin-top:511.6pt;height:613.1pt;width:59.15pt;mso-position-vertical-relative:page;rotation:-5898240f;z-index:251661312;v-text-anchor:middle;mso-width-relative:page;mso-height-relative:page;" fillcolor="#E7E6E6 [3214]" filled="t" stroked="f" coordsize="21600,21600" o:gfxdata="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KbXvo2wAAAA0BAAAPAAAAAAAAAAEAIAAAACIAAABkcnMvZG93bnJldi54bWxQSwECFAAUAAAA&#10;CACHTuJAdlSsbJYCAAAKBQAADgAAAAAAAAABACAAAAAqAQAAZHJzL2Uyb0RvYy54bWxQSwUGAAAA&#10;AAYABgBZAQAAMgYAAAAA&#10;">
                <v:fill on="t" opacity="34078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FF148C"/>
    <w:multiLevelType w:val="singleLevel"/>
    <w:tmpl w:val="A5FF148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56FB8A4"/>
    <w:multiLevelType w:val="singleLevel"/>
    <w:tmpl w:val="F56FB8A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0992"/>
    <w:rsid w:val="00032706"/>
    <w:rsid w:val="000336A4"/>
    <w:rsid w:val="00047CE9"/>
    <w:rsid w:val="00070F8B"/>
    <w:rsid w:val="00131088"/>
    <w:rsid w:val="00162BD1"/>
    <w:rsid w:val="001657C3"/>
    <w:rsid w:val="00182832"/>
    <w:rsid w:val="001B2011"/>
    <w:rsid w:val="001B7DD1"/>
    <w:rsid w:val="001E5D51"/>
    <w:rsid w:val="00220BED"/>
    <w:rsid w:val="00222021"/>
    <w:rsid w:val="00241729"/>
    <w:rsid w:val="00243B5B"/>
    <w:rsid w:val="00280F8A"/>
    <w:rsid w:val="00292750"/>
    <w:rsid w:val="002B0307"/>
    <w:rsid w:val="002F6DBC"/>
    <w:rsid w:val="003021E4"/>
    <w:rsid w:val="00322AFB"/>
    <w:rsid w:val="00386953"/>
    <w:rsid w:val="003D0943"/>
    <w:rsid w:val="00401490"/>
    <w:rsid w:val="0042719A"/>
    <w:rsid w:val="00442A5E"/>
    <w:rsid w:val="004472F7"/>
    <w:rsid w:val="00467F96"/>
    <w:rsid w:val="00482D58"/>
    <w:rsid w:val="00487DA5"/>
    <w:rsid w:val="004919C6"/>
    <w:rsid w:val="004C7009"/>
    <w:rsid w:val="004F462A"/>
    <w:rsid w:val="00520CB5"/>
    <w:rsid w:val="00535CCA"/>
    <w:rsid w:val="00542D5E"/>
    <w:rsid w:val="005655CE"/>
    <w:rsid w:val="00583F51"/>
    <w:rsid w:val="005A7D1F"/>
    <w:rsid w:val="005B642D"/>
    <w:rsid w:val="005B6F58"/>
    <w:rsid w:val="005E64A5"/>
    <w:rsid w:val="00627560"/>
    <w:rsid w:val="00630C5D"/>
    <w:rsid w:val="00642A4A"/>
    <w:rsid w:val="0065660B"/>
    <w:rsid w:val="006A7E66"/>
    <w:rsid w:val="006B09F9"/>
    <w:rsid w:val="006D10F5"/>
    <w:rsid w:val="006D613C"/>
    <w:rsid w:val="006D7D61"/>
    <w:rsid w:val="006F12C2"/>
    <w:rsid w:val="00732A38"/>
    <w:rsid w:val="0076493B"/>
    <w:rsid w:val="00765B4B"/>
    <w:rsid w:val="00767FD7"/>
    <w:rsid w:val="00775F01"/>
    <w:rsid w:val="00786820"/>
    <w:rsid w:val="00793A35"/>
    <w:rsid w:val="007B65E2"/>
    <w:rsid w:val="007C18FB"/>
    <w:rsid w:val="007F07DB"/>
    <w:rsid w:val="007F270A"/>
    <w:rsid w:val="00821FD2"/>
    <w:rsid w:val="00872CEE"/>
    <w:rsid w:val="0089132D"/>
    <w:rsid w:val="008D67A1"/>
    <w:rsid w:val="008F41F0"/>
    <w:rsid w:val="008F4EB1"/>
    <w:rsid w:val="00901C8B"/>
    <w:rsid w:val="00951004"/>
    <w:rsid w:val="00954009"/>
    <w:rsid w:val="00972514"/>
    <w:rsid w:val="009A54F6"/>
    <w:rsid w:val="009B1488"/>
    <w:rsid w:val="009B6308"/>
    <w:rsid w:val="009C025E"/>
    <w:rsid w:val="009D08C8"/>
    <w:rsid w:val="00A11CA1"/>
    <w:rsid w:val="00A230E8"/>
    <w:rsid w:val="00A31438"/>
    <w:rsid w:val="00A44789"/>
    <w:rsid w:val="00A56B80"/>
    <w:rsid w:val="00A57C94"/>
    <w:rsid w:val="00A63888"/>
    <w:rsid w:val="00A72ACE"/>
    <w:rsid w:val="00AC57A2"/>
    <w:rsid w:val="00AF33C2"/>
    <w:rsid w:val="00B128D6"/>
    <w:rsid w:val="00B474A0"/>
    <w:rsid w:val="00B576FE"/>
    <w:rsid w:val="00B82FEA"/>
    <w:rsid w:val="00B8463A"/>
    <w:rsid w:val="00B947A4"/>
    <w:rsid w:val="00BA1798"/>
    <w:rsid w:val="00BE4A50"/>
    <w:rsid w:val="00BE5F93"/>
    <w:rsid w:val="00BF0651"/>
    <w:rsid w:val="00C162D5"/>
    <w:rsid w:val="00C1728D"/>
    <w:rsid w:val="00C33899"/>
    <w:rsid w:val="00C375CF"/>
    <w:rsid w:val="00C90FC6"/>
    <w:rsid w:val="00C929DE"/>
    <w:rsid w:val="00C93BD3"/>
    <w:rsid w:val="00CC5FA1"/>
    <w:rsid w:val="00CE6EE3"/>
    <w:rsid w:val="00CF0060"/>
    <w:rsid w:val="00D17109"/>
    <w:rsid w:val="00D27382"/>
    <w:rsid w:val="00D33A99"/>
    <w:rsid w:val="00D455E5"/>
    <w:rsid w:val="00D537FC"/>
    <w:rsid w:val="00D765BD"/>
    <w:rsid w:val="00D86312"/>
    <w:rsid w:val="00DA1917"/>
    <w:rsid w:val="00DB0000"/>
    <w:rsid w:val="00DB4FE7"/>
    <w:rsid w:val="00DD7B89"/>
    <w:rsid w:val="00E02F4B"/>
    <w:rsid w:val="00E16632"/>
    <w:rsid w:val="00E26F67"/>
    <w:rsid w:val="00E30F88"/>
    <w:rsid w:val="00E47A1E"/>
    <w:rsid w:val="00E51F66"/>
    <w:rsid w:val="00EA48FB"/>
    <w:rsid w:val="00EB5D3F"/>
    <w:rsid w:val="00EB6BEA"/>
    <w:rsid w:val="00EF2319"/>
    <w:rsid w:val="00EF4DD4"/>
    <w:rsid w:val="00F61ADF"/>
    <w:rsid w:val="00F677E8"/>
    <w:rsid w:val="00FA2CA3"/>
    <w:rsid w:val="00FD2CDE"/>
    <w:rsid w:val="00FD4C69"/>
    <w:rsid w:val="00FE2F5A"/>
    <w:rsid w:val="00FE6260"/>
    <w:rsid w:val="1DAC4EF1"/>
    <w:rsid w:val="1F7DB911"/>
    <w:rsid w:val="2A1D490D"/>
    <w:rsid w:val="3DDBF1B3"/>
    <w:rsid w:val="3F5F3EC2"/>
    <w:rsid w:val="40B32F34"/>
    <w:rsid w:val="420429D6"/>
    <w:rsid w:val="4CDE0FE1"/>
    <w:rsid w:val="58DFDCA9"/>
    <w:rsid w:val="5FE77EBB"/>
    <w:rsid w:val="5FED117C"/>
    <w:rsid w:val="70F47057"/>
    <w:rsid w:val="77FE765B"/>
    <w:rsid w:val="7B9ED5A9"/>
    <w:rsid w:val="7F9D4D90"/>
    <w:rsid w:val="BFAD9A95"/>
    <w:rsid w:val="BFEF7F80"/>
    <w:rsid w:val="BFF58731"/>
    <w:rsid w:val="D76DA96A"/>
    <w:rsid w:val="EEAD6A8D"/>
    <w:rsid w:val="EEE74C53"/>
    <w:rsid w:val="F1C4CFA9"/>
    <w:rsid w:val="FBFFC7B0"/>
    <w:rsid w:val="FD7D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rPr>
      <w:rFonts w:ascii="Arial" w:hAnsi="Arial" w:eastAsia="Arial" w:cs="Arial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ysfbabur/Library/Containers/com.kingsoft.wpsoffice.mac.global/Data/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bg1">
              <a:lumMod val="75000"/>
            </a:schemeClr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Red Resume for Working.docx</Template>
  <Pages>1</Pages>
  <Words>0</Words>
  <Characters>0</Characters>
  <Lines>1</Lines>
  <Paragraphs>1</Paragraphs>
  <TotalTime>25</TotalTime>
  <ScaleCrop>false</ScaleCrop>
  <LinksUpToDate>false</LinksUpToDate>
  <CharactersWithSpaces>0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2025-09-23T21:36:00Z</dcterms:created>
  <dc:creator>Yusuf Babur</dc:creator>
  <cp:lastModifiedBy>Yusuf Babur</cp:lastModifiedBy>
  <dcterms:modified xsi:type="dcterms:W3CDTF">2026-01-08T12:38:42Z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E6FE668DF0B1810954F6D368D775C97C_43</vt:lpwstr>
  </property>
</Properties>
</file>