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WHATSAPP DURUM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WHATSAPP DURUM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</wp:posOffset>
                </wp:positionV>
                <wp:extent cx="6652260" cy="8216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821693"/>
                          <a:chOff x="-6648" y="0"/>
                          <a:chExt cx="3881764" cy="821946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49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D316250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Spor İşletmesisinin şirket hat / telefonlarına yüklenen Whatsapp Business uygulamasından durum görselleri paylaşarak müşterilere pazarlama yapmayı sağlayan bir kanaldır.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NEDİR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8.1pt;margin-top:2.35pt;height:64.7pt;width:523.8pt;z-index:251663360;mso-width-relative:page;mso-height-relative:page;" coordorigin="-6648,0" coordsize="3881764,821946" o:gfxdata="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5WDFi2gAAAAoBAAAPAAAAAAAAAAEAIAAAACIAAABkcnMvZG93bnJl&#10;di54bWxQSwECFAAUAAAACACHTuJAzBPM0t8CAADMBwAADgAAAAAAAAABACAAAAApAQAAZHJzL2Uy&#10;b0RvYy54bWxQSwUGAAAAAAYABgBZAQAAegYAAAAA&#10;">
                <o:lock v:ext="edit" aspectratio="f"/>
                <v:shape id="文本框 2" o:spid="_x0000_s1026" o:spt="202" type="#_x0000_t202" style="position:absolute;left:-6648;top:324586;height:497360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D316250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Spor İşletmesisinin şirket hat / telefonlarına yüklenen Whatsapp Business uygulamasından durum görselleri paylaşarak müşterilere pazarlama yapmayı sağlayan bir kanaldır.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NEDİR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mnç.ço/29.png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mnç.ço/29.png2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080E2F33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2988945</wp:posOffset>
                </wp:positionV>
                <wp:extent cx="6560185" cy="0"/>
                <wp:effectExtent l="0" t="6350" r="0" b="635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-0.65pt;margin-top:235.35pt;height:0pt;width:516.55pt;mso-position-vertical-relative:page;z-index:251668480;mso-width-relative:page;mso-height-relative:page;" filled="f" stroked="t" coordsize="21600,21600" o:gfxdata="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cyQbdgAAAALAQAADwAAAAAAAAABACAAAAAiAAAAZHJzL2Rvd25yZXYueG1s&#10;UEsBAhQAFAAAAAgAh07iQKbRNa74AQAA1QMAAA4AAAAAAAAAAQAgAAAAJwEAAGRycy9lMm9Eb2Mu&#10;eG1sUEsFBgAAAAAGAAYAWQEAAJEFAAAAAA=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86A4613">
      <w:pPr>
        <w:rPr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3970020</wp:posOffset>
                </wp:positionV>
                <wp:extent cx="6560185" cy="0"/>
                <wp:effectExtent l="0" t="6350" r="0" b="6350"/>
                <wp:wrapNone/>
                <wp:docPr id="17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3pt;margin-top:312.6pt;height:0pt;width:516.55pt;mso-position-vertical-relative:page;z-index:251669504;mso-width-relative:page;mso-height-relative:page;" filled="f" stroked="t" coordsize="21600,21600" o:gfxdata="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D4lt1wAAAAkBAAAPAAAAAAAAAAEAIAAAACIAAABkcnMvZG93bnJldi54bWxQ&#10;SwECFAAUAAAACACHTuJAtAQOHfgBAADVAwAADgAAAAAAAAABACAAAAAmAQAAZHJzL2Uyb0RvYy54&#10;bWxQSwUGAAAAAAYABgBZAQAAkAUAAAAA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21590</wp:posOffset>
                </wp:positionV>
                <wp:extent cx="6558280" cy="884555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558280" cy="884555"/>
                          <a:chOff x="865272" y="13397"/>
                          <a:chExt cx="2862216" cy="885357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5272" y="340083"/>
                            <a:ext cx="2862216" cy="558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5198A58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Müşteri adaylarına ulaşmak için alternatif bir pazarlama kanalı olarak kullanılır ve bu kanal üzerinden ulaşılan müşteriler genellikle sıcak müşterilerdir ve satın alma eğilimleri yüksektir.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NEDEN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6.85pt;margin-top:1.7pt;height:69.65pt;width:516.4pt;z-index:251667456;mso-width-relative:page;mso-height-relative:page;" coordorigin="865272,13397" coordsize="2862216,885357" o:gfxdata="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kBrOn2gAAAAoBAAAPAAAAAAAAAAEAIAAAACIA&#10;AABkcnMvZG93bnJldi54bWxQSwECFAAUAAAACACHTuJAy72UaOsCAADXBwAADgAAAAAAAAABACAA&#10;AAApAQAAZHJzL2Uyb0RvYy54bWxQSwUGAAAAAAYABgBZAQAAhgYAAAAA&#10;">
                <o:lock v:ext="edit" aspectratio="f"/>
                <v:shape id="文本框 2" o:spid="_x0000_s1026" o:spt="202" type="#_x0000_t202" style="position:absolute;left:865272;top:340083;height:558671;width:2862216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5198A58">
                        <w:pPr>
                          <w:rPr>
                            <w:rFonts w:hint="default"/>
                            <w:sz w:val="22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Müşteri adaylarına ulaşmak için alternatif bir pazarlama kanalı olarak kullanılır ve bu kanal üzerinden ulaşılan müşteriler genellikle sıcak müşterilerdir ve satın alma eğilimleri yüksektir.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NEDEN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21" name="Picture 21" descr="/Users/ysfbabur/Downloads/mnç.ço/30.png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/Users/ysfbabur/Downloads/mnç.ço/30.png3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7EA9">
      <w:pPr>
        <w:rPr>
          <w:sz w:val="21"/>
        </w:rPr>
      </w:pPr>
    </w:p>
    <w:p w14:paraId="5E873775">
      <w:pPr>
        <w:rPr>
          <w:sz w:val="21"/>
        </w:rPr>
      </w:pPr>
    </w:p>
    <w:p w14:paraId="6241A830">
      <w:pPr>
        <w:rPr>
          <w:sz w:val="21"/>
        </w:rPr>
      </w:pPr>
    </w:p>
    <w:p w14:paraId="30DA0534">
      <w:pPr>
        <w:rPr>
          <w:rFonts w:hint="default"/>
          <w:sz w:val="21"/>
          <w:lang w:val="tr-T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ge">
                  <wp:posOffset>6605270</wp:posOffset>
                </wp:positionV>
                <wp:extent cx="6560185" cy="0"/>
                <wp:effectExtent l="0" t="6350" r="0" b="6350"/>
                <wp:wrapNone/>
                <wp:docPr id="18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5.35pt;margin-top:520.1pt;height:0pt;width:516.55pt;mso-position-vertical-relative:page;z-index:251670528;mso-width-relative:page;mso-height-relative:page;" filled="f" stroked="t" coordsize="21600,21600" o:gfxdata="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Kjn7ZAAAADQEAAA8AAAAAAAAAAQAgAAAAIgAAAGRycy9kb3ducmV2Lnht&#10;bFBLAQIUABQAAAAIAIdO4kBmhH7L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lang w:val="tr-TR"/>
        </w:rPr>
        <w:t xml:space="preserve"> </w:t>
      </w:r>
    </w:p>
    <w:p w14:paraId="3D64ACA6">
      <w:pPr>
        <w:rPr>
          <w:rFonts w:hint="default"/>
          <w:sz w:val="21"/>
          <w:lang w:val="tr-TR"/>
        </w:rPr>
      </w:pPr>
    </w:p>
    <w:p w14:paraId="487F3AF5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33020</wp:posOffset>
                </wp:positionV>
                <wp:extent cx="6706235" cy="1880235"/>
                <wp:effectExtent l="0" t="0" r="0" b="0"/>
                <wp:wrapNone/>
                <wp:docPr id="4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65125" y="3997960"/>
                          <a:ext cx="6706235" cy="1880235"/>
                          <a:chOff x="6054" y="0"/>
                          <a:chExt cx="3881623" cy="1880732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54" y="355694"/>
                            <a:ext cx="3881623" cy="1525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967E217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Paylaşımı yapılacak olan görsel tasarım için içerik belirlenir</w:t>
                              </w:r>
                            </w:p>
                            <w:p w14:paraId="32A83D5E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Paylaşımı yapılacak olan görsel tasarım hazırlanır</w:t>
                              </w:r>
                            </w:p>
                            <w:p w14:paraId="386FB547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Whatsapp Business üzerinden durum paylaşımı yapılır</w:t>
                              </w:r>
                            </w:p>
                            <w:p w14:paraId="2EDD4DF9">
                              <w:pPr>
                                <w:numPr>
                                  <w:ilvl w:val="0"/>
                                  <w:numId w:val="1"/>
                                </w:numPr>
                                <w:ind w:left="425" w:leftChars="0" w:hanging="425" w:firstLineChars="0"/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tr-TR"/>
                                </w:rPr>
                                <w:t>Dönüş raporları tutulur</w:t>
                              </w:r>
                            </w:p>
                            <w:p w14:paraId="1E6FDBBD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rPr>
                                  <w:rFonts w:hint="default"/>
                                  <w:color w:val="C00000"/>
                                  <w:sz w:val="20"/>
                                  <w:szCs w:val="20"/>
                                  <w:lang w:val="tr-TR"/>
                                </w:rPr>
                              </w:pPr>
                            </w:p>
                            <w:p w14:paraId="7CA3216C">
                              <w:pPr>
                                <w:rPr>
                                  <w:rFonts w:hint="default"/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7" cy="318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8A681B2">
                              <w:pPr>
                                <w:snapToGrid w:val="0"/>
                                <w:jc w:val="left"/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NASIL KULLANILIR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0.15pt;margin-top:2.6pt;height:148.05pt;width:528.05pt;z-index:251665408;mso-width-relative:page;mso-height-relative:page;" coordorigin="6054,0" coordsize="3881623,1880732" o:gfxdata="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EdXef1gAAAAcBAAAPAAAAAAAAAAEAIAAAACIAAABkcnMvZG93bnJldi54&#10;bWxQSwECFAAUAAAACACHTuJATimHPeACAADNBwAADgAAAAAAAAABACAAAAAlAQAAZHJzL2Uyb0Rv&#10;Yy54bWxQSwUGAAAAAAYABgBZAQAAdwYAAAAA&#10;">
                <o:lock v:ext="edit" aspectratio="f"/>
                <v:shape id="文本框 2" o:spid="_x0000_s1026" o:spt="202" type="#_x0000_t202" style="position:absolute;left:6054;top:355694;height:1525038;width:3881623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967E217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Paylaşımı yapılacak olan görsel tasarım için içerik belirlenir</w:t>
                        </w:r>
                      </w:p>
                      <w:p w14:paraId="32A83D5E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Paylaşımı yapılacak olan görsel tasarım hazırlanır</w:t>
                        </w:r>
                      </w:p>
                      <w:p w14:paraId="386FB547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Whatsapp Business üzerinden durum paylaşımı yapılır</w:t>
                        </w:r>
                      </w:p>
                      <w:p w14:paraId="2EDD4DF9">
                        <w:pPr>
                          <w:numPr>
                            <w:ilvl w:val="0"/>
                            <w:numId w:val="1"/>
                          </w:numPr>
                          <w:ind w:left="425" w:leftChars="0" w:hanging="425" w:firstLineChars="0"/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Dönüş raporları tutulur</w:t>
                        </w:r>
                      </w:p>
                      <w:p w14:paraId="1E6FDBBD"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rPr>
                            <w:rFonts w:hint="default"/>
                            <w:color w:val="C00000"/>
                            <w:sz w:val="20"/>
                            <w:szCs w:val="20"/>
                            <w:lang w:val="tr-TR"/>
                          </w:rPr>
                        </w:pPr>
                      </w:p>
                      <w:p w14:paraId="7CA3216C">
                        <w:pPr>
                          <w:rPr>
                            <w:rFonts w:hint="default"/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  <v:shape id="文本框 2" o:spid="_x0000_s1026" o:spt="202" type="#_x0000_t202" style="position:absolute;left:256107;top:0;height:318219;width:3532457;" filled="f" stroked="f" coordsize="21600,21600" o:gfxdata="UEsDBAoAAAAAAIdO4kAAAAAAAAAAAAAAAAAEAAAAZHJzL1BLAwQUAAAACACHTuJAxceXr7kAAADb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/D3Sz5Ab3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Hl6+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38A681B2">
                        <w:pPr>
                          <w:snapToGrid w:val="0"/>
                          <w:jc w:val="left"/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NASIL KULLANILIR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2570" cy="242570"/>
            <wp:effectExtent l="0" t="0" r="11430" b="11430"/>
            <wp:docPr id="29" name="Picture 29" descr="/Users/ysfbabur/Downloads/mnç.ço/32.png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/Users/ysfbabur/Downloads/mnç.ço/32.png3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F866">
      <w:pPr>
        <w:rPr>
          <w:sz w:val="21"/>
        </w:rPr>
      </w:pP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137795</wp:posOffset>
                </wp:positionV>
                <wp:extent cx="6565265" cy="1461770"/>
                <wp:effectExtent l="0" t="0" r="0" b="0"/>
                <wp:wrapNone/>
                <wp:docPr id="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7345" y="6875145"/>
                          <a:ext cx="6565265" cy="1461770"/>
                          <a:chOff x="-6648" y="0"/>
                          <a:chExt cx="3881764" cy="1461909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16"/>
                            <a:ext cx="3881764" cy="1137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E49AA5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Görsel tasarımın işletmenin marka kimliğine uygun olması</w:t>
                              </w:r>
                            </w:p>
                            <w:p w14:paraId="78C773B6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Görsel tasarımın sade, net ve anlaşılır bir dile sahip olması</w:t>
                              </w:r>
                            </w:p>
                            <w:p w14:paraId="3CFA4BB2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Görsel tasarımın müşteri adayında harekete geçme etkisi uyandıracak bir içeriğe sahip olması</w:t>
                              </w:r>
                            </w:p>
                            <w:p w14:paraId="6BE23CF1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Süreklilik sağlayacak şekilde bir takvim planı oluşturulması. (Örneğin günde 3 paylaşım vb.)</w:t>
                              </w:r>
                            </w:p>
                            <w:p w14:paraId="5611B2DD">
                              <w:pPr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1"/>
                                  <w:lang w:val="tr-TR"/>
                                </w:rPr>
                                <w:t>Paylaşımlar yapıldıktan sonra dönüş raporlarının doğru bir şekilde oluşturulması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597" cy="497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E21F3F7">
                              <w:pPr>
                                <w:rPr>
                                  <w:rFonts w:hint="default"/>
                                  <w:lang w:val="tr-TR"/>
                                </w:rPr>
                              </w:pPr>
                              <w:r>
                                <w:rPr>
                                  <w:rFonts w:hint="default"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DİKKAT EDİLMESİ GEREKEN KONULAR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0.35pt;margin-top:10.85pt;height:115.1pt;width:516.95pt;z-index:251666432;mso-width-relative:page;mso-height-relative:page;" coordorigin="-6648,0" coordsize="3881764,1461909" o:gfxdata="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PavxEPYAAAACAEAAA8AAAAAAAAAAQAgAAAAIgAAAGRycy9k&#10;b3ducmV2LnhtbFBLAQIUABQAAAAIAIdO4kAfgF/p5gIAAMwHAAAOAAAAAAAAAAEAIAAAACcBAABk&#10;cnMvZTJvRG9jLnhtbFBLBQYAAAAABgAGAFkBAAB/BgAAAAA=&#10;">
                <o:lock v:ext="edit" aspectratio="f"/>
                <v:shape id="文本框 2" o:spid="_x0000_s1026" o:spt="202" type="#_x0000_t202" style="position:absolute;left:-6648;top:324516;height:1137393;width:3881764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FE49AA5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Görsel tasarımın işletmenin marka kimliğine uygun olması</w:t>
                        </w:r>
                      </w:p>
                      <w:p w14:paraId="78C773B6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Görsel tasarımın sade, net ve anlaşılır bir dile sahip olması</w:t>
                        </w:r>
                      </w:p>
                      <w:p w14:paraId="3CFA4BB2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Görsel tasarımın müşteri adayında harekete geçme etkisi uyandıracak bir içeriğe sahip olması</w:t>
                        </w:r>
                      </w:p>
                      <w:p w14:paraId="6BE23CF1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Süreklilik sağlayacak şekilde bir takvim planı oluşturulması. (Örneğin günde 3 paylaşım vb.)</w:t>
                        </w:r>
                      </w:p>
                      <w:p w14:paraId="5611B2DD">
                        <w:pPr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1"/>
                            <w:lang w:val="tr-TR"/>
                          </w:rPr>
                          <w:t>Paylaşımlar yapıldıktan sonra dönüş raporlarının doğru bir şekilde oluşturulması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497252;width:3532597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1E21F3F7">
                        <w:pPr>
                          <w:rPr>
                            <w:rFonts w:hint="default"/>
                            <w:lang w:val="tr-TR"/>
                          </w:rPr>
                        </w:pPr>
                        <w:r>
                          <w:rPr>
                            <w:rFonts w:hint="default"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DİKKAT EDİLMESİ GEREKEN KONULAR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59715" cy="259715"/>
            <wp:effectExtent l="0" t="0" r="19685" b="19685"/>
            <wp:docPr id="31" name="Picture 31" descr="/Users/ysfbabur/Downloads/mnç.ço/31.png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/Users/ysfbabur/Downloads/mnç.ço/31.png3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DBF1">
      <w:pPr>
        <w:rPr>
          <w:rFonts w:hint="eastAsia"/>
        </w:rPr>
      </w:pPr>
    </w:p>
    <w:p w14:paraId="41422B0A">
      <w:pPr>
        <w:rPr>
          <w:rFonts w:hint="eastAsia"/>
        </w:rPr>
      </w:pPr>
    </w:p>
    <w:p w14:paraId="78B99CEE">
      <w:pPr>
        <w:rPr>
          <w:rFonts w:hint="eastAsia"/>
        </w:rPr>
      </w:pPr>
    </w:p>
    <w:p w14:paraId="15D83FD3">
      <w:pPr>
        <w:rPr>
          <w:rFonts w:hint="eastAsia"/>
        </w:rPr>
      </w:pPr>
    </w:p>
    <w:p w14:paraId="0F9D61A6">
      <w:pPr>
        <w:rPr>
          <w:rFonts w:hint="eastAsia"/>
        </w:rPr>
      </w:pPr>
    </w:p>
    <w:p w14:paraId="18D4F0E4">
      <w:pPr>
        <w:rPr>
          <w:rFonts w:hint="eastAsia"/>
        </w:rPr>
      </w:pPr>
    </w:p>
    <w:p w14:paraId="1BB89B3A">
      <w:pPr>
        <w:rPr>
          <w:rFonts w:hint="eastAsia"/>
        </w:rPr>
      </w:pPr>
      <w:r>
        <w:rPr>
          <w:rFonts w:hint="default"/>
          <w:sz w:val="21"/>
          <w:lang w:val="tr-TR"/>
        </w:rPr>
        <w:t xml:space="preserve">  </w:t>
      </w: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ge">
                  <wp:posOffset>8212455</wp:posOffset>
                </wp:positionV>
                <wp:extent cx="6560185" cy="0"/>
                <wp:effectExtent l="0" t="6350" r="0" b="6350"/>
                <wp:wrapNone/>
                <wp:docPr id="1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11.7pt;margin-top:646.65pt;height:0pt;width:516.55pt;mso-position-vertical-relative:page;z-index:251671552;mso-width-relative:page;mso-height-relative:page;" filled="f" stroked="t" coordsize="21600,21600" o:gfxdata="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PGmG/ZAAAADQEAAA8AAAAAAAAAAQAgAAAAIgAAAGRycy9kb3ducmV2Lnht&#10;bFBLAQIUABQAAAAIAIdO4kCWr5uU+AEAANUDAAAOAAAAAAAAAAEAIAAAACgBAABkcnMvZTJvRG9j&#10;LnhtbFBLBQYAAAAABgAGAFkBAACS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F148C"/>
    <w:multiLevelType w:val="singleLevel"/>
    <w:tmpl w:val="A5FF14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56FB8A4"/>
    <w:multiLevelType w:val="singleLevel"/>
    <w:tmpl w:val="F56FB8A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1F7DB911"/>
    <w:rsid w:val="2A1D490D"/>
    <w:rsid w:val="3DDBF1B3"/>
    <w:rsid w:val="3F5F3EC2"/>
    <w:rsid w:val="40B32F34"/>
    <w:rsid w:val="420429D6"/>
    <w:rsid w:val="4CDE0FE1"/>
    <w:rsid w:val="58DFDCA9"/>
    <w:rsid w:val="5FE77EBB"/>
    <w:rsid w:val="5FED117C"/>
    <w:rsid w:val="70F47057"/>
    <w:rsid w:val="777E2E18"/>
    <w:rsid w:val="77FE765B"/>
    <w:rsid w:val="7B9ED5A9"/>
    <w:rsid w:val="7F9D4D90"/>
    <w:rsid w:val="BFAD9A95"/>
    <w:rsid w:val="BFEF7F80"/>
    <w:rsid w:val="BFF58731"/>
    <w:rsid w:val="D76DA96A"/>
    <w:rsid w:val="EEAD6A8D"/>
    <w:rsid w:val="EEE74C53"/>
    <w:rsid w:val="F1C4CFA9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30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2025-09-23T23:36:00Z</dcterms:created>
  <dc:creator>Yusuf Babur</dc:creator>
  <cp:lastModifiedBy>Yusuf Babur</cp:lastModifiedBy>
  <dcterms:modified xsi:type="dcterms:W3CDTF">2026-01-08T12:44:59Z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E6FE668DF0B1810954F6D368D775C97C_43</vt:lpwstr>
  </property>
</Properties>
</file>